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42BA" w14:textId="77777777" w:rsidR="007F6EE3" w:rsidRPr="00F51575" w:rsidRDefault="007F6EE3">
      <w:pPr>
        <w:tabs>
          <w:tab w:val="left" w:pos="540"/>
          <w:tab w:val="right" w:pos="9540"/>
        </w:tabs>
        <w:ind w:left="540" w:hanging="540"/>
        <w:jc w:val="center"/>
        <w:rPr>
          <w:rFonts w:ascii="Arial" w:hAnsi="Arial" w:cs="Arial"/>
          <w:color w:val="205394"/>
        </w:rPr>
      </w:pPr>
    </w:p>
    <w:p w14:paraId="10B2B224" w14:textId="77777777" w:rsidR="007F6EE3" w:rsidRPr="00F51575" w:rsidRDefault="007F6EE3">
      <w:pPr>
        <w:tabs>
          <w:tab w:val="left" w:pos="540"/>
          <w:tab w:val="right" w:pos="9540"/>
        </w:tabs>
        <w:ind w:left="540" w:hanging="540"/>
        <w:jc w:val="center"/>
        <w:rPr>
          <w:rFonts w:ascii="Arial" w:hAnsi="Arial" w:cs="Arial"/>
          <w:color w:val="205394"/>
        </w:rPr>
      </w:pPr>
    </w:p>
    <w:p w14:paraId="3268B704" w14:textId="77777777" w:rsidR="007F6EE3" w:rsidRPr="00F51575" w:rsidRDefault="007F6EE3">
      <w:pPr>
        <w:tabs>
          <w:tab w:val="left" w:pos="540"/>
          <w:tab w:val="right" w:pos="9540"/>
        </w:tabs>
        <w:ind w:left="540" w:hanging="540"/>
        <w:jc w:val="center"/>
        <w:rPr>
          <w:rFonts w:ascii="Arial" w:hAnsi="Arial" w:cs="Arial"/>
          <w:color w:val="205394"/>
        </w:rPr>
      </w:pPr>
    </w:p>
    <w:p w14:paraId="7641E72C" w14:textId="77777777" w:rsidR="007F6EE3" w:rsidRDefault="007F6EE3">
      <w:pPr>
        <w:tabs>
          <w:tab w:val="left" w:pos="540"/>
          <w:tab w:val="right" w:pos="9540"/>
        </w:tabs>
        <w:ind w:left="540" w:hanging="540"/>
        <w:jc w:val="center"/>
        <w:rPr>
          <w:rFonts w:ascii="Arial" w:hAnsi="Arial" w:cs="Arial"/>
          <w:color w:val="205394"/>
        </w:rPr>
      </w:pPr>
    </w:p>
    <w:p w14:paraId="594E7134" w14:textId="77777777" w:rsidR="00021206" w:rsidRPr="00F51575" w:rsidRDefault="00021206">
      <w:pPr>
        <w:tabs>
          <w:tab w:val="left" w:pos="540"/>
          <w:tab w:val="right" w:pos="9540"/>
        </w:tabs>
        <w:ind w:left="540" w:hanging="540"/>
        <w:jc w:val="center"/>
        <w:rPr>
          <w:rFonts w:ascii="Arial" w:hAnsi="Arial" w:cs="Arial"/>
          <w:color w:val="205394"/>
        </w:rPr>
      </w:pPr>
    </w:p>
    <w:p w14:paraId="3159B939" w14:textId="77777777" w:rsidR="00A033DB" w:rsidRPr="00F51575" w:rsidRDefault="00BD7908">
      <w:pPr>
        <w:tabs>
          <w:tab w:val="left" w:pos="540"/>
          <w:tab w:val="right" w:pos="9540"/>
        </w:tabs>
        <w:ind w:left="540" w:hanging="540"/>
        <w:jc w:val="center"/>
        <w:rPr>
          <w:rFonts w:ascii="Arial" w:hAnsi="Arial" w:cs="Arial"/>
          <w:color w:val="205394"/>
        </w:rPr>
      </w:pPr>
      <w:smartTag w:uri="urn:schemas-microsoft-com:office:smarttags" w:element="place">
        <w:smartTag w:uri="urn:schemas-microsoft-com:office:smarttags" w:element="PlaceType">
          <w:r w:rsidRPr="00F51575">
            <w:rPr>
              <w:rFonts w:ascii="Arial" w:hAnsi="Arial" w:cs="Arial"/>
              <w:color w:val="205394"/>
            </w:rPr>
            <w:t>CITY</w:t>
          </w:r>
        </w:smartTag>
        <w:r w:rsidRPr="00F51575">
          <w:rPr>
            <w:rFonts w:ascii="Arial" w:hAnsi="Arial" w:cs="Arial"/>
            <w:color w:val="205394"/>
          </w:rPr>
          <w:t xml:space="preserve"> </w:t>
        </w:r>
        <w:smartTag w:uri="urn:schemas-microsoft-com:office:smarttags" w:element="PlaceType">
          <w:r w:rsidRPr="00F51575">
            <w:rPr>
              <w:rFonts w:ascii="Arial" w:hAnsi="Arial" w:cs="Arial"/>
              <w:color w:val="205394"/>
            </w:rPr>
            <w:t>PARK</w:t>
          </w:r>
        </w:smartTag>
      </w:smartTag>
      <w:r w:rsidR="00A033DB" w:rsidRPr="00F51575">
        <w:rPr>
          <w:rFonts w:ascii="Arial" w:hAnsi="Arial" w:cs="Arial"/>
          <w:color w:val="205394"/>
        </w:rPr>
        <w:t xml:space="preserve"> BOOKING FORM</w:t>
      </w:r>
    </w:p>
    <w:p w14:paraId="5A2397AC" w14:textId="77777777" w:rsidR="00A033DB" w:rsidRPr="00F51575" w:rsidRDefault="00A033DB">
      <w:pPr>
        <w:tabs>
          <w:tab w:val="left" w:pos="540"/>
          <w:tab w:val="right" w:pos="9540"/>
        </w:tabs>
        <w:suppressAutoHyphens/>
        <w:ind w:left="540" w:hanging="540"/>
        <w:jc w:val="both"/>
        <w:rPr>
          <w:rFonts w:ascii="Arial" w:hAnsi="Arial" w:cs="Arial"/>
          <w:b/>
          <w:spacing w:val="-3"/>
          <w:sz w:val="12"/>
          <w:szCs w:val="12"/>
          <w:u w:val="single"/>
        </w:rPr>
      </w:pPr>
    </w:p>
    <w:p w14:paraId="227E84C4" w14:textId="77777777" w:rsidR="00DB3A42" w:rsidRPr="00F51575" w:rsidRDefault="00DB3A42">
      <w:pPr>
        <w:tabs>
          <w:tab w:val="left" w:pos="-720"/>
          <w:tab w:val="left" w:pos="540"/>
          <w:tab w:val="right" w:pos="9540"/>
        </w:tabs>
        <w:suppressAutoHyphens/>
        <w:ind w:left="540" w:hanging="540"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</w:p>
    <w:tbl>
      <w:tblPr>
        <w:tblW w:w="0" w:type="auto"/>
        <w:shd w:val="solid" w:color="205394" w:fill="205394"/>
        <w:tblLook w:val="01E0" w:firstRow="1" w:lastRow="1" w:firstColumn="1" w:lastColumn="1" w:noHBand="0" w:noVBand="0"/>
      </w:tblPr>
      <w:tblGrid>
        <w:gridCol w:w="9602"/>
      </w:tblGrid>
      <w:tr w:rsidR="00A033DB" w:rsidRPr="00F51575" w14:paraId="34C4C644" w14:textId="77777777">
        <w:tc>
          <w:tcPr>
            <w:tcW w:w="9818" w:type="dxa"/>
            <w:shd w:val="solid" w:color="205394" w:fill="205394"/>
            <w:vAlign w:val="center"/>
          </w:tcPr>
          <w:p w14:paraId="6AB82087" w14:textId="77777777" w:rsidR="00A033DB" w:rsidRPr="00F51575" w:rsidRDefault="00274E3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1.  DETAILS OF THE EVENT</w:t>
            </w:r>
          </w:p>
        </w:tc>
      </w:tr>
    </w:tbl>
    <w:p w14:paraId="7BF6F5C4" w14:textId="77777777" w:rsidR="00A033DB" w:rsidRPr="00F51575" w:rsidRDefault="00A033DB">
      <w:pPr>
        <w:pStyle w:val="BodyTextIndent2"/>
        <w:tabs>
          <w:tab w:val="clear" w:pos="-720"/>
          <w:tab w:val="clear" w:pos="709"/>
          <w:tab w:val="left" w:pos="540"/>
          <w:tab w:val="right" w:pos="9540"/>
        </w:tabs>
        <w:ind w:left="540" w:hanging="540"/>
        <w:rPr>
          <w:rFonts w:cs="Arial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A033DB" w:rsidRPr="00F51575" w14:paraId="18B8F6B0" w14:textId="77777777" w:rsidTr="00451F66">
        <w:trPr>
          <w:trHeight w:val="560"/>
        </w:trPr>
        <w:tc>
          <w:tcPr>
            <w:tcW w:w="2988" w:type="dxa"/>
            <w:vAlign w:val="center"/>
          </w:tcPr>
          <w:p w14:paraId="4C3F62F4" w14:textId="77777777" w:rsidR="005F2F30" w:rsidRPr="00F51575" w:rsidRDefault="00954E9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Event Name</w:t>
            </w:r>
          </w:p>
        </w:tc>
        <w:tc>
          <w:tcPr>
            <w:tcW w:w="6840" w:type="dxa"/>
          </w:tcPr>
          <w:p w14:paraId="36C40322" w14:textId="77777777" w:rsidR="00A033DB" w:rsidRPr="00F51575" w:rsidRDefault="00A033D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A033DB" w:rsidRPr="00F51575" w14:paraId="11BA4F7A" w14:textId="77777777" w:rsidTr="00451F66">
        <w:trPr>
          <w:trHeight w:val="610"/>
        </w:trPr>
        <w:tc>
          <w:tcPr>
            <w:tcW w:w="2988" w:type="dxa"/>
            <w:vAlign w:val="center"/>
          </w:tcPr>
          <w:p w14:paraId="0ADC6E6B" w14:textId="625EF118" w:rsidR="0073076D" w:rsidRPr="00F51575" w:rsidRDefault="00954E9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Type of event </w:t>
            </w:r>
          </w:p>
        </w:tc>
        <w:tc>
          <w:tcPr>
            <w:tcW w:w="6840" w:type="dxa"/>
          </w:tcPr>
          <w:p w14:paraId="4584C65A" w14:textId="77777777" w:rsidR="00A033DB" w:rsidRPr="00F51575" w:rsidRDefault="00A033D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A033DB" w:rsidRPr="00F51575" w14:paraId="7ECC57E0" w14:textId="77777777" w:rsidTr="00451F66">
        <w:trPr>
          <w:trHeight w:val="610"/>
        </w:trPr>
        <w:tc>
          <w:tcPr>
            <w:tcW w:w="2988" w:type="dxa"/>
            <w:vAlign w:val="center"/>
          </w:tcPr>
          <w:p w14:paraId="3387BA90" w14:textId="77777777" w:rsidR="00A033DB" w:rsidRPr="00F51575" w:rsidRDefault="00954E9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 of event</w:t>
            </w:r>
          </w:p>
        </w:tc>
        <w:tc>
          <w:tcPr>
            <w:tcW w:w="6840" w:type="dxa"/>
          </w:tcPr>
          <w:p w14:paraId="790CE579" w14:textId="77777777" w:rsidR="00A033DB" w:rsidRPr="00F51575" w:rsidRDefault="00A033D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spacing w:line="360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A033DB" w:rsidRPr="00F51575" w14:paraId="144553D5" w14:textId="77777777" w:rsidTr="00451F66">
        <w:trPr>
          <w:trHeight w:val="440"/>
        </w:trPr>
        <w:tc>
          <w:tcPr>
            <w:tcW w:w="2988" w:type="dxa"/>
            <w:vAlign w:val="center"/>
          </w:tcPr>
          <w:p w14:paraId="00543593" w14:textId="77777777" w:rsidR="00A033DB" w:rsidRPr="00F51575" w:rsidRDefault="00954E9F" w:rsidP="00954E9F">
            <w:pPr>
              <w:tabs>
                <w:tab w:val="left" w:pos="540"/>
                <w:tab w:val="right" w:pos="954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Time of event </w:t>
            </w:r>
          </w:p>
        </w:tc>
        <w:tc>
          <w:tcPr>
            <w:tcW w:w="6840" w:type="dxa"/>
          </w:tcPr>
          <w:p w14:paraId="3997EBFE" w14:textId="77777777" w:rsidR="00A033DB" w:rsidRPr="00F51575" w:rsidRDefault="00A033D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A033DB" w:rsidRPr="00F51575" w14:paraId="24841F13" w14:textId="77777777" w:rsidTr="00451F66">
        <w:trPr>
          <w:trHeight w:val="440"/>
        </w:trPr>
        <w:tc>
          <w:tcPr>
            <w:tcW w:w="2988" w:type="dxa"/>
            <w:vAlign w:val="center"/>
          </w:tcPr>
          <w:p w14:paraId="42ADCB1A" w14:textId="77777777" w:rsidR="00954E9F" w:rsidRPr="00F51575" w:rsidRDefault="00954E9F" w:rsidP="00954E9F">
            <w:pPr>
              <w:tabs>
                <w:tab w:val="left" w:pos="540"/>
                <w:tab w:val="right" w:pos="9540"/>
              </w:tabs>
              <w:suppressAutoHyphens/>
              <w:ind w:left="540" w:hanging="540"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>Date/time to enter site for</w:t>
            </w:r>
          </w:p>
          <w:p w14:paraId="20556B2E" w14:textId="77777777" w:rsidR="00A033DB" w:rsidRPr="00F51575" w:rsidRDefault="00954E9F" w:rsidP="00954E9F">
            <w:pPr>
              <w:tabs>
                <w:tab w:val="left" w:pos="540"/>
                <w:tab w:val="right" w:pos="9540"/>
              </w:tabs>
              <w:suppressAutoHyphens/>
              <w:ind w:left="540" w:hanging="540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>preparation</w:t>
            </w:r>
          </w:p>
        </w:tc>
        <w:tc>
          <w:tcPr>
            <w:tcW w:w="6840" w:type="dxa"/>
          </w:tcPr>
          <w:p w14:paraId="07FD892C" w14:textId="77777777" w:rsidR="00A033DB" w:rsidRPr="00F51575" w:rsidRDefault="00A033D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A033DB" w:rsidRPr="00F51575" w14:paraId="5600D571" w14:textId="77777777" w:rsidTr="00451F66">
        <w:trPr>
          <w:trHeight w:val="440"/>
        </w:trPr>
        <w:tc>
          <w:tcPr>
            <w:tcW w:w="2988" w:type="dxa"/>
            <w:vAlign w:val="center"/>
          </w:tcPr>
          <w:p w14:paraId="7BA8D751" w14:textId="77777777" w:rsidR="00A033DB" w:rsidRPr="00F51575" w:rsidRDefault="00954E9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F51575">
              <w:rPr>
                <w:rFonts w:cs="Arial"/>
                <w:b/>
                <w:sz w:val="22"/>
                <w:szCs w:val="22"/>
              </w:rPr>
              <w:t>Date/time the site will be vacated</w:t>
            </w:r>
          </w:p>
        </w:tc>
        <w:tc>
          <w:tcPr>
            <w:tcW w:w="6840" w:type="dxa"/>
          </w:tcPr>
          <w:p w14:paraId="17594034" w14:textId="77777777" w:rsidR="00A033DB" w:rsidRPr="00F51575" w:rsidRDefault="00A033D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954E9F" w:rsidRPr="00F51575" w14:paraId="6034E1F6" w14:textId="77777777" w:rsidTr="00451F66">
        <w:trPr>
          <w:trHeight w:val="440"/>
        </w:trPr>
        <w:tc>
          <w:tcPr>
            <w:tcW w:w="2988" w:type="dxa"/>
            <w:vAlign w:val="center"/>
          </w:tcPr>
          <w:p w14:paraId="790945FC" w14:textId="65BB619F" w:rsidR="00954E9F" w:rsidRPr="00F51575" w:rsidRDefault="00954E9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Organisation </w:t>
            </w:r>
            <w:r w:rsidR="0073076D">
              <w:rPr>
                <w:rFonts w:cs="Arial"/>
                <w:b/>
                <w:sz w:val="22"/>
                <w:szCs w:val="22"/>
              </w:rPr>
              <w:t>n</w:t>
            </w:r>
            <w:r>
              <w:rPr>
                <w:rFonts w:cs="Arial"/>
                <w:b/>
                <w:sz w:val="22"/>
                <w:szCs w:val="22"/>
              </w:rPr>
              <w:t>ame</w:t>
            </w:r>
          </w:p>
        </w:tc>
        <w:tc>
          <w:tcPr>
            <w:tcW w:w="6840" w:type="dxa"/>
          </w:tcPr>
          <w:p w14:paraId="73CED100" w14:textId="77777777" w:rsidR="00954E9F" w:rsidRPr="00F51575" w:rsidRDefault="00954E9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954E9F" w:rsidRPr="00F51575" w14:paraId="01F1E918" w14:textId="77777777" w:rsidTr="00451F66">
        <w:trPr>
          <w:trHeight w:val="440"/>
        </w:trPr>
        <w:tc>
          <w:tcPr>
            <w:tcW w:w="2988" w:type="dxa"/>
            <w:vAlign w:val="center"/>
          </w:tcPr>
          <w:p w14:paraId="67CD8909" w14:textId="609D0CEB" w:rsidR="00954E9F" w:rsidRPr="00F51575" w:rsidRDefault="0073076D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Event managers name </w:t>
            </w:r>
          </w:p>
        </w:tc>
        <w:tc>
          <w:tcPr>
            <w:tcW w:w="6840" w:type="dxa"/>
          </w:tcPr>
          <w:p w14:paraId="530F02F9" w14:textId="77777777" w:rsidR="00954E9F" w:rsidRPr="00F51575" w:rsidRDefault="00954E9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954E9F" w:rsidRPr="00F51575" w14:paraId="67FA3510" w14:textId="77777777" w:rsidTr="00451F66">
        <w:trPr>
          <w:trHeight w:val="440"/>
        </w:trPr>
        <w:tc>
          <w:tcPr>
            <w:tcW w:w="2988" w:type="dxa"/>
            <w:vAlign w:val="center"/>
          </w:tcPr>
          <w:p w14:paraId="38880101" w14:textId="42FD36AC" w:rsidR="00954E9F" w:rsidRPr="00F51575" w:rsidRDefault="0073076D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Organi</w:t>
            </w:r>
            <w:r w:rsidR="00954E9F">
              <w:rPr>
                <w:rFonts w:cs="Arial"/>
                <w:b/>
                <w:sz w:val="22"/>
                <w:szCs w:val="22"/>
              </w:rPr>
              <w:t>s</w:t>
            </w:r>
            <w:r>
              <w:rPr>
                <w:rFonts w:cs="Arial"/>
                <w:b/>
                <w:sz w:val="22"/>
                <w:szCs w:val="22"/>
              </w:rPr>
              <w:t>ation addres</w:t>
            </w:r>
            <w:r w:rsidR="00954E9F">
              <w:rPr>
                <w:rFonts w:cs="Arial"/>
                <w:b/>
                <w:sz w:val="22"/>
                <w:szCs w:val="22"/>
              </w:rPr>
              <w:t>s</w:t>
            </w:r>
          </w:p>
        </w:tc>
        <w:tc>
          <w:tcPr>
            <w:tcW w:w="6840" w:type="dxa"/>
          </w:tcPr>
          <w:p w14:paraId="549B618D" w14:textId="77777777" w:rsidR="00954E9F" w:rsidRPr="00F51575" w:rsidRDefault="00954E9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954E9F" w:rsidRPr="00F51575" w14:paraId="4B204BCD" w14:textId="77777777" w:rsidTr="00451F66">
        <w:trPr>
          <w:trHeight w:val="440"/>
        </w:trPr>
        <w:tc>
          <w:tcPr>
            <w:tcW w:w="2988" w:type="dxa"/>
            <w:vAlign w:val="center"/>
          </w:tcPr>
          <w:p w14:paraId="04D294A9" w14:textId="4BFB9D79" w:rsidR="00954E9F" w:rsidRDefault="0073076D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Event managers c</w:t>
            </w:r>
            <w:r w:rsidR="004F4217">
              <w:rPr>
                <w:rFonts w:cs="Arial"/>
                <w:b/>
                <w:sz w:val="22"/>
                <w:szCs w:val="22"/>
              </w:rPr>
              <w:t>ontact</w:t>
            </w:r>
            <w:r w:rsidR="00954E9F">
              <w:rPr>
                <w:rFonts w:cs="Arial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6840" w:type="dxa"/>
          </w:tcPr>
          <w:p w14:paraId="1D9DD5D0" w14:textId="77777777" w:rsidR="00954E9F" w:rsidRPr="00F51575" w:rsidRDefault="00954E9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954E9F" w:rsidRPr="00F51575" w14:paraId="45E17BA1" w14:textId="77777777" w:rsidTr="00451F66">
        <w:trPr>
          <w:trHeight w:val="440"/>
        </w:trPr>
        <w:tc>
          <w:tcPr>
            <w:tcW w:w="2988" w:type="dxa"/>
            <w:vAlign w:val="center"/>
          </w:tcPr>
          <w:p w14:paraId="3108DD00" w14:textId="22535340" w:rsidR="00954E9F" w:rsidRDefault="0073076D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Event managers e</w:t>
            </w:r>
            <w:r w:rsidR="00954E9F">
              <w:rPr>
                <w:rFonts w:cs="Arial"/>
                <w:b/>
                <w:sz w:val="22"/>
                <w:szCs w:val="22"/>
              </w:rPr>
              <w:t>mail address</w:t>
            </w:r>
          </w:p>
        </w:tc>
        <w:tc>
          <w:tcPr>
            <w:tcW w:w="6840" w:type="dxa"/>
          </w:tcPr>
          <w:p w14:paraId="3C13278F" w14:textId="77777777" w:rsidR="00954E9F" w:rsidRPr="00F51575" w:rsidRDefault="00954E9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954E9F" w:rsidRPr="00F51575" w14:paraId="6EED418B" w14:textId="77777777" w:rsidTr="00451F66">
        <w:trPr>
          <w:trHeight w:val="440"/>
        </w:trPr>
        <w:tc>
          <w:tcPr>
            <w:tcW w:w="2988" w:type="dxa"/>
            <w:vAlign w:val="center"/>
          </w:tcPr>
          <w:p w14:paraId="7650B1CB" w14:textId="0B6FB0CF" w:rsidR="00954E9F" w:rsidRDefault="00954E9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Name of </w:t>
            </w:r>
            <w:r w:rsidR="0073076D">
              <w:rPr>
                <w:rFonts w:cs="Arial"/>
                <w:b/>
                <w:sz w:val="22"/>
                <w:szCs w:val="22"/>
              </w:rPr>
              <w:t xml:space="preserve">second </w:t>
            </w:r>
            <w:r>
              <w:rPr>
                <w:rFonts w:cs="Arial"/>
                <w:b/>
                <w:sz w:val="22"/>
                <w:szCs w:val="22"/>
              </w:rPr>
              <w:t xml:space="preserve">person responsible on site </w:t>
            </w:r>
          </w:p>
        </w:tc>
        <w:tc>
          <w:tcPr>
            <w:tcW w:w="6840" w:type="dxa"/>
          </w:tcPr>
          <w:p w14:paraId="10C19E94" w14:textId="77777777" w:rsidR="00954E9F" w:rsidRPr="00F51575" w:rsidRDefault="00954E9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954E9F" w:rsidRPr="00F51575" w14:paraId="05F00025" w14:textId="77777777" w:rsidTr="00451F66">
        <w:trPr>
          <w:trHeight w:val="440"/>
        </w:trPr>
        <w:tc>
          <w:tcPr>
            <w:tcW w:w="2988" w:type="dxa"/>
            <w:vAlign w:val="center"/>
          </w:tcPr>
          <w:p w14:paraId="1EF87107" w14:textId="62B0770B" w:rsidR="00954E9F" w:rsidRDefault="00954E9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Contact number of </w:t>
            </w:r>
            <w:r w:rsidR="0073076D">
              <w:rPr>
                <w:rFonts w:cs="Arial"/>
                <w:b/>
                <w:sz w:val="22"/>
                <w:szCs w:val="22"/>
              </w:rPr>
              <w:t xml:space="preserve">second person responsible on site </w:t>
            </w:r>
          </w:p>
        </w:tc>
        <w:tc>
          <w:tcPr>
            <w:tcW w:w="6840" w:type="dxa"/>
          </w:tcPr>
          <w:p w14:paraId="3C14D303" w14:textId="77777777" w:rsidR="00954E9F" w:rsidRPr="00F51575" w:rsidRDefault="00954E9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451F66" w:rsidRPr="00F51575" w14:paraId="3930004D" w14:textId="77777777" w:rsidTr="00451F66">
        <w:trPr>
          <w:trHeight w:val="440"/>
        </w:trPr>
        <w:tc>
          <w:tcPr>
            <w:tcW w:w="2988" w:type="dxa"/>
            <w:vAlign w:val="center"/>
          </w:tcPr>
          <w:p w14:paraId="63424E0D" w14:textId="10979701" w:rsidR="00451F66" w:rsidRPr="00F51575" w:rsidRDefault="00451F66" w:rsidP="003B1363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F51575">
              <w:rPr>
                <w:rFonts w:cs="Arial"/>
                <w:b/>
                <w:sz w:val="22"/>
                <w:szCs w:val="22"/>
              </w:rPr>
              <w:t>Has th</w:t>
            </w:r>
            <w:r w:rsidR="0073076D">
              <w:rPr>
                <w:rFonts w:cs="Arial"/>
                <w:b/>
                <w:sz w:val="22"/>
                <w:szCs w:val="22"/>
              </w:rPr>
              <w:t xml:space="preserve">e event manager for this project </w:t>
            </w:r>
            <w:r w:rsidRPr="00F51575">
              <w:rPr>
                <w:rFonts w:cs="Arial"/>
                <w:b/>
                <w:sz w:val="22"/>
                <w:szCs w:val="22"/>
              </w:rPr>
              <w:t>delivered this event before? If so, please provide details. If not, please provide a brief overview of any previous experience.</w:t>
            </w:r>
          </w:p>
        </w:tc>
        <w:tc>
          <w:tcPr>
            <w:tcW w:w="6840" w:type="dxa"/>
          </w:tcPr>
          <w:p w14:paraId="01B934EC" w14:textId="77777777" w:rsidR="00451F66" w:rsidRPr="00F51575" w:rsidRDefault="00451F66" w:rsidP="003B1363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451F66" w:rsidRPr="00F51575" w14:paraId="371F8E1C" w14:textId="77777777" w:rsidTr="00451F66">
        <w:trPr>
          <w:trHeight w:val="440"/>
        </w:trPr>
        <w:tc>
          <w:tcPr>
            <w:tcW w:w="2988" w:type="dxa"/>
            <w:vAlign w:val="center"/>
          </w:tcPr>
          <w:p w14:paraId="01885728" w14:textId="77777777" w:rsidR="00451F66" w:rsidRPr="00F51575" w:rsidRDefault="00451F66" w:rsidP="003B1363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F51575">
              <w:rPr>
                <w:rFonts w:cs="Arial"/>
                <w:b/>
                <w:sz w:val="22"/>
                <w:szCs w:val="22"/>
              </w:rPr>
              <w:t>If this is not the first time this event has taken place are there any significant changes to your past event?</w:t>
            </w:r>
          </w:p>
        </w:tc>
        <w:tc>
          <w:tcPr>
            <w:tcW w:w="6840" w:type="dxa"/>
          </w:tcPr>
          <w:p w14:paraId="66844117" w14:textId="77777777" w:rsidR="00451F66" w:rsidRPr="00F51575" w:rsidRDefault="00451F66" w:rsidP="003B1363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  <w:p w14:paraId="7AC20BF6" w14:textId="785A1E4B" w:rsidR="00451F66" w:rsidRPr="00F51575" w:rsidRDefault="00602501" w:rsidP="003B1363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  <w:r w:rsidRPr="00F51575">
              <w:rPr>
                <w:rFonts w:cs="Arial"/>
                <w:noProof/>
                <w:snapToGrid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BF5203" wp14:editId="64E85DB7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41275</wp:posOffset>
                      </wp:positionV>
                      <wp:extent cx="228600" cy="114300"/>
                      <wp:effectExtent l="0" t="0" r="0" b="0"/>
                      <wp:wrapNone/>
                      <wp:docPr id="293617359" name="Rectangle 7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BA677" id="Rectangle 75" o:spid="_x0000_s1026" alt="&quot;&quot;" style="position:absolute;margin-left:30.6pt;margin-top:3.25pt;width:18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X6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y+VV&#10;TgORFCqK+W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"/>
                  </w:pict>
                </mc:Fallback>
              </mc:AlternateContent>
            </w:r>
            <w:r w:rsidR="00451F66" w:rsidRPr="00F51575">
              <w:rPr>
                <w:rFonts w:cs="Arial"/>
                <w:sz w:val="22"/>
                <w:szCs w:val="22"/>
              </w:rPr>
              <w:t xml:space="preserve">Yes                                                                          </w:t>
            </w:r>
          </w:p>
          <w:p w14:paraId="0151C44C" w14:textId="77777777" w:rsidR="00451F66" w:rsidRPr="00F51575" w:rsidRDefault="00451F66" w:rsidP="003B1363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  <w:p w14:paraId="38E448B0" w14:textId="69B1921D" w:rsidR="00451F66" w:rsidRPr="00F51575" w:rsidRDefault="00602501" w:rsidP="003B1363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  <w:r w:rsidRPr="00F51575">
              <w:rPr>
                <w:rFonts w:cs="Arial"/>
                <w:noProof/>
                <w:snapToGrid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BA3640" wp14:editId="4160244D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29210</wp:posOffset>
                      </wp:positionV>
                      <wp:extent cx="228600" cy="114300"/>
                      <wp:effectExtent l="0" t="0" r="0" b="0"/>
                      <wp:wrapNone/>
                      <wp:docPr id="531819478" name="Rectangle 7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36442" id="Rectangle 76" o:spid="_x0000_s1026" alt="&quot;&quot;" style="position:absolute;margin-left:31.05pt;margin-top:2.3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X6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y+VV&#10;TgORFCqK+W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"/>
                  </w:pict>
                </mc:Fallback>
              </mc:AlternateContent>
            </w:r>
            <w:r w:rsidR="00451F66" w:rsidRPr="00F51575">
              <w:rPr>
                <w:rFonts w:cs="Arial"/>
                <w:sz w:val="22"/>
                <w:szCs w:val="22"/>
              </w:rPr>
              <w:t>No</w:t>
            </w:r>
          </w:p>
          <w:p w14:paraId="28C560CE" w14:textId="77777777" w:rsidR="00451F66" w:rsidRPr="00F51575" w:rsidRDefault="00451F66" w:rsidP="003B1363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451F66" w:rsidRPr="00F51575" w14:paraId="6459E6F8" w14:textId="77777777" w:rsidTr="00451F66">
        <w:trPr>
          <w:trHeight w:val="440"/>
        </w:trPr>
        <w:tc>
          <w:tcPr>
            <w:tcW w:w="2988" w:type="dxa"/>
            <w:vAlign w:val="center"/>
          </w:tcPr>
          <w:p w14:paraId="509BA8C1" w14:textId="0928B580" w:rsidR="00451F66" w:rsidRPr="00F51575" w:rsidRDefault="00451F66" w:rsidP="003B1363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F51575">
              <w:rPr>
                <w:rFonts w:cs="Arial"/>
                <w:b/>
                <w:sz w:val="22"/>
                <w:szCs w:val="22"/>
              </w:rPr>
              <w:t>Location of event within City Park</w:t>
            </w:r>
          </w:p>
          <w:p w14:paraId="7EA5D31E" w14:textId="77777777" w:rsidR="00451F66" w:rsidRPr="00F51575" w:rsidRDefault="00451F66" w:rsidP="003B1363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3AA13264" w14:textId="77777777" w:rsidR="00451F66" w:rsidRPr="00F51575" w:rsidRDefault="00451F66" w:rsidP="003B1363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5516EFFB" w14:textId="77777777" w:rsidR="00451F66" w:rsidRPr="00F51575" w:rsidRDefault="00451F66" w:rsidP="003B1363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6C015F3A" w14:textId="77777777" w:rsidR="00451F66" w:rsidRPr="00F51575" w:rsidRDefault="00451F66" w:rsidP="003B1363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40" w:type="dxa"/>
          </w:tcPr>
          <w:p w14:paraId="0BAF1541" w14:textId="77777777" w:rsidR="00451F66" w:rsidRPr="00F51575" w:rsidRDefault="00451F66" w:rsidP="00C07375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18"/>
                <w:szCs w:val="18"/>
              </w:rPr>
            </w:pPr>
            <w:r w:rsidRPr="00F51575">
              <w:rPr>
                <w:rFonts w:cs="Arial"/>
                <w:b/>
                <w:sz w:val="18"/>
                <w:szCs w:val="18"/>
              </w:rPr>
              <w:t>Please note that this needs to be discussed on booking with the events team.</w:t>
            </w:r>
          </w:p>
          <w:p w14:paraId="56CF28B7" w14:textId="77777777" w:rsidR="00451F66" w:rsidRPr="00F51575" w:rsidRDefault="00451F66" w:rsidP="003B1363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18"/>
                <w:szCs w:val="18"/>
              </w:rPr>
            </w:pPr>
            <w:r w:rsidRPr="00F51575">
              <w:rPr>
                <w:rFonts w:cs="Arial"/>
                <w:b/>
                <w:snapToGrid/>
                <w:sz w:val="18"/>
                <w:szCs w:val="18"/>
                <w:lang w:eastAsia="en-GB"/>
              </w:rPr>
              <w:t xml:space="preserve">Please </w:t>
            </w:r>
            <w:r w:rsidRPr="00F51575">
              <w:rPr>
                <w:rFonts w:cs="Arial"/>
                <w:b/>
                <w:sz w:val="18"/>
                <w:szCs w:val="18"/>
              </w:rPr>
              <w:t>explain your proposed location/s and you will be contacted to discuss.</w:t>
            </w:r>
          </w:p>
        </w:tc>
      </w:tr>
    </w:tbl>
    <w:p w14:paraId="67FEA6E9" w14:textId="77777777" w:rsidR="00630AC3" w:rsidRDefault="00630AC3"/>
    <w:p w14:paraId="2F562B49" w14:textId="77777777" w:rsidR="00630AC3" w:rsidRDefault="00630AC3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3600"/>
      </w:tblGrid>
      <w:tr w:rsidR="00A033DB" w:rsidRPr="00F51575" w14:paraId="512C2B23" w14:textId="77777777" w:rsidTr="00A4062C">
        <w:trPr>
          <w:trHeight w:val="580"/>
        </w:trPr>
        <w:tc>
          <w:tcPr>
            <w:tcW w:w="6228" w:type="dxa"/>
            <w:vAlign w:val="center"/>
          </w:tcPr>
          <w:p w14:paraId="17C765EA" w14:textId="7FFEFB6B" w:rsidR="00A033DB" w:rsidRPr="00F51575" w:rsidRDefault="00A033DB">
            <w:pPr>
              <w:tabs>
                <w:tab w:val="right" w:pos="954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Maximum no. of persons </w:t>
            </w:r>
            <w:r w:rsidR="0073076D">
              <w:rPr>
                <w:rFonts w:ascii="Arial" w:hAnsi="Arial" w:cs="Arial"/>
                <w:b/>
                <w:spacing w:val="-3"/>
                <w:sz w:val="22"/>
                <w:szCs w:val="22"/>
              </w:rPr>
              <w:t>expected to attend your event</w:t>
            </w:r>
          </w:p>
        </w:tc>
        <w:tc>
          <w:tcPr>
            <w:tcW w:w="3600" w:type="dxa"/>
          </w:tcPr>
          <w:p w14:paraId="579D860B" w14:textId="77777777" w:rsidR="00A033DB" w:rsidRPr="00F51575" w:rsidRDefault="00A033D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236A38" w:rsidRPr="00F51575" w14:paraId="07A45CBD" w14:textId="77777777" w:rsidTr="00A4062C">
        <w:trPr>
          <w:trHeight w:val="580"/>
        </w:trPr>
        <w:tc>
          <w:tcPr>
            <w:tcW w:w="6228" w:type="dxa"/>
            <w:vAlign w:val="center"/>
          </w:tcPr>
          <w:p w14:paraId="267FC112" w14:textId="28A5D3C5" w:rsidR="00236A38" w:rsidRPr="00F51575" w:rsidRDefault="00602501" w:rsidP="00F26292">
            <w:pPr>
              <w:tabs>
                <w:tab w:val="right" w:pos="954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F51575">
              <w:rPr>
                <w:rFonts w:ascii="Arial" w:hAnsi="Arial" w:cs="Arial"/>
                <w:b/>
                <w:noProof/>
                <w:snapToGrid/>
                <w:spacing w:val="-3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5C00427" wp14:editId="205D6A4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52705</wp:posOffset>
                      </wp:positionV>
                      <wp:extent cx="228600" cy="114300"/>
                      <wp:effectExtent l="0" t="0" r="0" b="0"/>
                      <wp:wrapNone/>
                      <wp:docPr id="903312851" name="Rectangle 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11821" id="Rectangle 44" o:spid="_x0000_s1026" alt="&quot;&quot;" style="position:absolute;margin-left:.05pt;margin-top:4.15pt;width:18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X6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y+VV&#10;TgORFCqK+W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"/>
                  </w:pict>
                </mc:Fallback>
              </mc:AlternateContent>
            </w:r>
            <w:r w:rsidR="00F26292"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       </w:t>
            </w:r>
            <w:r w:rsidR="00300274"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101 </w:t>
            </w:r>
            <w:r w:rsidR="00FD5FC2"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>–</w:t>
            </w:r>
            <w:r w:rsidR="00300274"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200</w:t>
            </w:r>
          </w:p>
          <w:p w14:paraId="0E1EA3D6" w14:textId="77777777" w:rsidR="00C418FF" w:rsidRPr="00F51575" w:rsidRDefault="00C418FF" w:rsidP="00F26292">
            <w:pPr>
              <w:tabs>
                <w:tab w:val="right" w:pos="954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    </w:t>
            </w:r>
          </w:p>
          <w:p w14:paraId="4880097B" w14:textId="565FBAFC" w:rsidR="00FD5FC2" w:rsidRPr="00F51575" w:rsidRDefault="00602501" w:rsidP="00F26292">
            <w:pPr>
              <w:tabs>
                <w:tab w:val="right" w:pos="954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F51575">
              <w:rPr>
                <w:rFonts w:ascii="Arial" w:hAnsi="Arial" w:cs="Arial"/>
                <w:b/>
                <w:noProof/>
                <w:snapToGrid/>
                <w:spacing w:val="-3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26C09EA" wp14:editId="3AC1EFA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74295</wp:posOffset>
                      </wp:positionV>
                      <wp:extent cx="228600" cy="114300"/>
                      <wp:effectExtent l="0" t="0" r="0" b="0"/>
                      <wp:wrapNone/>
                      <wp:docPr id="1544564421" name="Rectangle 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4072F" id="Rectangle 39" o:spid="_x0000_s1026" alt="&quot;&quot;" style="position:absolute;margin-left:.1pt;margin-top:5.85pt;width:18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X6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y+VV&#10;TgORFCqK+W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"/>
                  </w:pict>
                </mc:Fallback>
              </mc:AlternateContent>
            </w:r>
            <w:r w:rsidR="00F26292"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       </w:t>
            </w:r>
            <w:r w:rsidR="00FD5FC2"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>201-500</w:t>
            </w:r>
          </w:p>
          <w:p w14:paraId="72F88B1F" w14:textId="77777777" w:rsidR="00FD5FC2" w:rsidRPr="00F51575" w:rsidRDefault="00FD5FC2" w:rsidP="00F26292">
            <w:pPr>
              <w:tabs>
                <w:tab w:val="right" w:pos="954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3FE237D" w14:textId="2288C493" w:rsidR="00236A38" w:rsidRPr="00F51575" w:rsidRDefault="00300274" w:rsidP="00BD7908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F51575">
              <w:rPr>
                <w:rFonts w:cs="Arial"/>
                <w:sz w:val="22"/>
                <w:szCs w:val="22"/>
              </w:rPr>
              <w:t>.</w:t>
            </w:r>
          </w:p>
        </w:tc>
      </w:tr>
      <w:tr w:rsidR="00300274" w:rsidRPr="00F51575" w14:paraId="0F6AC9BE" w14:textId="77777777" w:rsidTr="00A4062C">
        <w:trPr>
          <w:trHeight w:val="580"/>
        </w:trPr>
        <w:tc>
          <w:tcPr>
            <w:tcW w:w="6228" w:type="dxa"/>
            <w:vAlign w:val="center"/>
          </w:tcPr>
          <w:p w14:paraId="47866878" w14:textId="77777777" w:rsidR="00C418FF" w:rsidRPr="00F51575" w:rsidRDefault="00C418FF" w:rsidP="00F26292">
            <w:pPr>
              <w:tabs>
                <w:tab w:val="right" w:pos="954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        </w:t>
            </w:r>
          </w:p>
          <w:p w14:paraId="0A62AB13" w14:textId="07986684" w:rsidR="00300274" w:rsidRPr="00F51575" w:rsidRDefault="00602501" w:rsidP="00F26292">
            <w:pPr>
              <w:tabs>
                <w:tab w:val="right" w:pos="954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F51575">
              <w:rPr>
                <w:rFonts w:ascii="Arial" w:hAnsi="Arial" w:cs="Arial"/>
                <w:b/>
                <w:noProof/>
                <w:snapToGrid/>
                <w:spacing w:val="-3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5C4FCE6" wp14:editId="3D1350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228600" cy="114300"/>
                      <wp:effectExtent l="0" t="0" r="0" b="0"/>
                      <wp:wrapNone/>
                      <wp:docPr id="752461749" name="Rectangle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DC3D" id="Rectangle 41" o:spid="_x0000_s1026" alt="&quot;&quot;" style="position:absolute;margin-left:0;margin-top:3.15pt;width:18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X6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y+VV&#10;TgORFCqK+W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"/>
                  </w:pict>
                </mc:Fallback>
              </mc:AlternateContent>
            </w:r>
            <w:r w:rsidR="00F26292"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       </w:t>
            </w:r>
            <w:r w:rsidR="00FD5FC2"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>5</w:t>
            </w:r>
            <w:r w:rsidR="00300274"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>01- 1000</w:t>
            </w:r>
          </w:p>
          <w:p w14:paraId="0649A576" w14:textId="77777777" w:rsidR="00C418FF" w:rsidRPr="00F51575" w:rsidRDefault="00C418FF" w:rsidP="00F26292">
            <w:pPr>
              <w:tabs>
                <w:tab w:val="right" w:pos="954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525D6420" w14:textId="1637A5E2" w:rsidR="00FD5FC2" w:rsidRPr="00F51575" w:rsidRDefault="00602501" w:rsidP="00F26292">
            <w:pPr>
              <w:tabs>
                <w:tab w:val="right" w:pos="954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F51575">
              <w:rPr>
                <w:rFonts w:ascii="Arial" w:hAnsi="Arial" w:cs="Arial"/>
                <w:b/>
                <w:noProof/>
                <w:snapToGrid/>
                <w:spacing w:val="-3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126C172" wp14:editId="29165D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61595</wp:posOffset>
                      </wp:positionV>
                      <wp:extent cx="228600" cy="114300"/>
                      <wp:effectExtent l="0" t="0" r="0" b="0"/>
                      <wp:wrapNone/>
                      <wp:docPr id="2021176921" name="Rectangle 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35F88" id="Rectangle 40" o:spid="_x0000_s1026" alt="&quot;&quot;" style="position:absolute;margin-left:0;margin-top:4.85pt;width:18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X6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y+VV&#10;TgORFCqK+W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"/>
                  </w:pict>
                </mc:Fallback>
              </mc:AlternateContent>
            </w:r>
            <w:r w:rsidR="00F26292"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       </w:t>
            </w:r>
            <w:r w:rsidR="00FD5FC2"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>1001-2000</w:t>
            </w:r>
          </w:p>
          <w:p w14:paraId="63D70BAB" w14:textId="77777777" w:rsidR="00FD5FC2" w:rsidRPr="00F51575" w:rsidRDefault="00FD5FC2" w:rsidP="00F26292">
            <w:pPr>
              <w:tabs>
                <w:tab w:val="right" w:pos="954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BE79C7A" w14:textId="73EA129E" w:rsidR="00300274" w:rsidRPr="00F51575" w:rsidRDefault="00300274" w:rsidP="00BD7908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D5FC2" w:rsidRPr="00F51575" w14:paraId="5A077A79" w14:textId="77777777" w:rsidTr="00A4062C">
        <w:trPr>
          <w:trHeight w:val="580"/>
        </w:trPr>
        <w:tc>
          <w:tcPr>
            <w:tcW w:w="6228" w:type="dxa"/>
            <w:vAlign w:val="center"/>
          </w:tcPr>
          <w:p w14:paraId="0ECA3433" w14:textId="77777777" w:rsidR="00F26292" w:rsidRPr="00F51575" w:rsidRDefault="00F26292" w:rsidP="00F26292">
            <w:pPr>
              <w:tabs>
                <w:tab w:val="right" w:pos="954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7E414883" w14:textId="05C9F329" w:rsidR="00FD5FC2" w:rsidRPr="00F51575" w:rsidRDefault="00602501" w:rsidP="00F26292">
            <w:pPr>
              <w:tabs>
                <w:tab w:val="right" w:pos="954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F51575">
              <w:rPr>
                <w:rFonts w:ascii="Arial" w:hAnsi="Arial" w:cs="Arial"/>
                <w:b/>
                <w:noProof/>
                <w:snapToGrid/>
                <w:spacing w:val="-3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6D82498" wp14:editId="5A1F89B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31750</wp:posOffset>
                      </wp:positionV>
                      <wp:extent cx="228600" cy="114300"/>
                      <wp:effectExtent l="0" t="0" r="0" b="0"/>
                      <wp:wrapNone/>
                      <wp:docPr id="1025560383" name="Rectangle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39390" id="Rectangle 42" o:spid="_x0000_s1026" alt="&quot;&quot;" style="position:absolute;margin-left:.05pt;margin-top:2.5pt;width:18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X6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y+VV&#10;TgORFCqK+W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"/>
                  </w:pict>
                </mc:Fallback>
              </mc:AlternateContent>
            </w:r>
            <w:r w:rsidR="00F26292"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        </w:t>
            </w:r>
            <w:r w:rsidR="00FD5FC2" w:rsidRPr="00F51575">
              <w:rPr>
                <w:rFonts w:ascii="Arial" w:hAnsi="Arial" w:cs="Arial"/>
                <w:b/>
                <w:spacing w:val="-3"/>
                <w:sz w:val="22"/>
                <w:szCs w:val="22"/>
              </w:rPr>
              <w:t>2001-3000</w:t>
            </w:r>
          </w:p>
        </w:tc>
        <w:tc>
          <w:tcPr>
            <w:tcW w:w="3600" w:type="dxa"/>
          </w:tcPr>
          <w:p w14:paraId="2987CE70" w14:textId="75D921B8" w:rsidR="00FD5FC2" w:rsidRPr="00F51575" w:rsidRDefault="00FD5FC2" w:rsidP="00BD7908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A033DB" w:rsidRPr="00F51575" w14:paraId="6F813395" w14:textId="77777777" w:rsidTr="00451F66">
        <w:trPr>
          <w:trHeight w:val="1817"/>
        </w:trPr>
        <w:tc>
          <w:tcPr>
            <w:tcW w:w="6228" w:type="dxa"/>
            <w:vAlign w:val="center"/>
          </w:tcPr>
          <w:p w14:paraId="6BF2615A" w14:textId="77777777" w:rsidR="00A033DB" w:rsidRPr="00F51575" w:rsidRDefault="00A033DB" w:rsidP="004F4217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  <w:r w:rsidRPr="00F51575">
              <w:rPr>
                <w:rFonts w:cs="Arial"/>
                <w:b/>
                <w:sz w:val="22"/>
                <w:szCs w:val="22"/>
              </w:rPr>
              <w:t>Target audience e.g. family groups, youths etc</w:t>
            </w:r>
          </w:p>
        </w:tc>
        <w:tc>
          <w:tcPr>
            <w:tcW w:w="3600" w:type="dxa"/>
          </w:tcPr>
          <w:p w14:paraId="4C8D9B07" w14:textId="740028B6" w:rsidR="00A033DB" w:rsidRPr="004F4217" w:rsidRDefault="00A033DB" w:rsidP="00BD7908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A033DB" w:rsidRPr="00F51575" w14:paraId="385FDB34" w14:textId="77777777" w:rsidTr="00A4062C">
        <w:trPr>
          <w:trHeight w:val="1810"/>
        </w:trPr>
        <w:tc>
          <w:tcPr>
            <w:tcW w:w="9828" w:type="dxa"/>
            <w:gridSpan w:val="2"/>
            <w:vAlign w:val="center"/>
          </w:tcPr>
          <w:p w14:paraId="3E0C1164" w14:textId="4D12E22F" w:rsidR="00A033DB" w:rsidRPr="00197CC0" w:rsidRDefault="00197CC0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Event Overview</w:t>
            </w:r>
          </w:p>
          <w:p w14:paraId="7003F4A1" w14:textId="77777777" w:rsidR="00A033DB" w:rsidRPr="00F51575" w:rsidRDefault="00A033D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0"/>
              </w:rPr>
            </w:pPr>
          </w:p>
          <w:p w14:paraId="62CCB361" w14:textId="77777777" w:rsidR="00DB3A42" w:rsidRPr="00F51575" w:rsidRDefault="00DB3A42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0"/>
              </w:rPr>
            </w:pPr>
          </w:p>
          <w:p w14:paraId="620A89D8" w14:textId="77777777" w:rsidR="00DB3A42" w:rsidRDefault="00DB3A42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0"/>
              </w:rPr>
            </w:pPr>
          </w:p>
          <w:p w14:paraId="49571C1A" w14:textId="77777777" w:rsidR="00451F66" w:rsidRDefault="00451F66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0"/>
              </w:rPr>
            </w:pPr>
          </w:p>
          <w:p w14:paraId="2B7D8B72" w14:textId="77777777" w:rsidR="00BD7908" w:rsidRPr="00F51575" w:rsidRDefault="00BD7908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0"/>
              </w:rPr>
            </w:pPr>
          </w:p>
          <w:p w14:paraId="0A5B6D95" w14:textId="77777777" w:rsidR="00BD7908" w:rsidRDefault="00BD7908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0"/>
              </w:rPr>
            </w:pPr>
          </w:p>
          <w:p w14:paraId="6C8D18C7" w14:textId="77777777" w:rsidR="00C07375" w:rsidRPr="00F51575" w:rsidRDefault="00C07375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0"/>
              </w:rPr>
            </w:pPr>
          </w:p>
          <w:p w14:paraId="7087A672" w14:textId="77777777" w:rsidR="00BD7908" w:rsidRPr="00F51575" w:rsidRDefault="00BD7908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0"/>
              </w:rPr>
            </w:pPr>
          </w:p>
          <w:p w14:paraId="1F0961E5" w14:textId="77777777" w:rsidR="00BD7908" w:rsidRPr="00F51575" w:rsidRDefault="00BD7908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0"/>
              </w:rPr>
            </w:pPr>
          </w:p>
          <w:p w14:paraId="45FD590B" w14:textId="77777777" w:rsidR="00BD7908" w:rsidRPr="00F51575" w:rsidRDefault="00BD7908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0"/>
              </w:rPr>
            </w:pPr>
          </w:p>
          <w:p w14:paraId="234DE672" w14:textId="4526BD3C" w:rsidR="00F26292" w:rsidRPr="00F51575" w:rsidRDefault="00F26292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0"/>
              </w:rPr>
            </w:pPr>
          </w:p>
          <w:p w14:paraId="7E8E6905" w14:textId="77777777" w:rsidR="00A4062C" w:rsidRPr="00F51575" w:rsidRDefault="00A4062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3B1039" w:rsidRPr="00F51575" w14:paraId="0AD0697E" w14:textId="77777777" w:rsidTr="003B1039">
        <w:trPr>
          <w:trHeight w:val="1810"/>
        </w:trPr>
        <w:tc>
          <w:tcPr>
            <w:tcW w:w="9828" w:type="dxa"/>
            <w:gridSpan w:val="2"/>
          </w:tcPr>
          <w:p w14:paraId="5069336E" w14:textId="2B52CB8C" w:rsidR="00451F66" w:rsidRDefault="00197CC0" w:rsidP="003B1039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 or No</w:t>
            </w:r>
          </w:p>
          <w:p w14:paraId="75603ED5" w14:textId="5692614B" w:rsidR="00096492" w:rsidRDefault="00096492" w:rsidP="003B1039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If you reply yes to any of the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below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we will be in touch to discuss in more detail</w:t>
            </w:r>
          </w:p>
          <w:p w14:paraId="0928A199" w14:textId="77777777" w:rsidR="00197CC0" w:rsidRDefault="00197CC0" w:rsidP="003B1039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0EC64ECB" w14:textId="4FB1BFC7" w:rsidR="00197CC0" w:rsidRDefault="00197CC0" w:rsidP="00197CC0">
            <w:pPr>
              <w:pStyle w:val="BodyTextIndent2"/>
              <w:tabs>
                <w:tab w:val="clear" w:pos="-720"/>
                <w:tab w:val="clear" w:pos="709"/>
                <w:tab w:val="left" w:pos="540"/>
                <w:tab w:val="left" w:pos="6708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noProof/>
                <w:snapToGrid/>
                <w:sz w:val="22"/>
                <w:szCs w:val="22"/>
                <w:lang w:eastAsia="en-GB"/>
              </w:rPr>
              <w:t>Will there be music at your event? ……</w:t>
            </w:r>
          </w:p>
          <w:p w14:paraId="36ECEA79" w14:textId="5E947C4A" w:rsidR="00197CC0" w:rsidRDefault="00197CC0" w:rsidP="00197CC0">
            <w:pPr>
              <w:pStyle w:val="BodyTextIndent2"/>
              <w:tabs>
                <w:tab w:val="clear" w:pos="-720"/>
                <w:tab w:val="clear" w:pos="709"/>
                <w:tab w:val="left" w:pos="540"/>
                <w:tab w:val="left" w:pos="6708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Will there be fairground rides at your event? ……</w:t>
            </w:r>
          </w:p>
          <w:p w14:paraId="134AF00E" w14:textId="51E9DED1" w:rsidR="00197CC0" w:rsidRDefault="00197CC0" w:rsidP="00197CC0">
            <w:pPr>
              <w:pStyle w:val="BodyTextIndent2"/>
              <w:tabs>
                <w:tab w:val="clear" w:pos="-720"/>
                <w:tab w:val="clear" w:pos="709"/>
                <w:tab w:val="left" w:pos="540"/>
                <w:tab w:val="left" w:pos="6708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Will there be food sold or given away at your event? ……</w:t>
            </w:r>
          </w:p>
          <w:p w14:paraId="3C25218D" w14:textId="382174E1" w:rsidR="00197CC0" w:rsidRDefault="00197CC0" w:rsidP="00197CC0">
            <w:pPr>
              <w:pStyle w:val="BodyTextIndent2"/>
              <w:tabs>
                <w:tab w:val="clear" w:pos="-720"/>
                <w:tab w:val="clear" w:pos="709"/>
                <w:tab w:val="left" w:pos="540"/>
                <w:tab w:val="left" w:pos="6708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Will there be alcohol at your event? ……</w:t>
            </w:r>
          </w:p>
          <w:p w14:paraId="0B891C27" w14:textId="0B77E7B8" w:rsidR="00197CC0" w:rsidRDefault="00197CC0" w:rsidP="00197CC0">
            <w:pPr>
              <w:pStyle w:val="BodyTextIndent2"/>
              <w:tabs>
                <w:tab w:val="clear" w:pos="-720"/>
                <w:tab w:val="clear" w:pos="709"/>
                <w:tab w:val="left" w:pos="540"/>
                <w:tab w:val="left" w:pos="6708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Will there be live entertainment at your event? ……</w:t>
            </w:r>
          </w:p>
          <w:p w14:paraId="1E92272B" w14:textId="3D175B8A" w:rsidR="00197CC0" w:rsidRDefault="00197CC0" w:rsidP="00197CC0">
            <w:pPr>
              <w:pStyle w:val="BodyTextIndent2"/>
              <w:tabs>
                <w:tab w:val="clear" w:pos="-720"/>
                <w:tab w:val="clear" w:pos="709"/>
                <w:tab w:val="left" w:pos="540"/>
                <w:tab w:val="left" w:pos="6708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Will there be temporary structures at your event? ……</w:t>
            </w:r>
          </w:p>
          <w:p w14:paraId="564E0996" w14:textId="33FD5589" w:rsidR="00EF796B" w:rsidRDefault="00EF796B" w:rsidP="00197CC0">
            <w:pPr>
              <w:pStyle w:val="BodyTextIndent2"/>
              <w:tabs>
                <w:tab w:val="clear" w:pos="-720"/>
                <w:tab w:val="clear" w:pos="709"/>
                <w:tab w:val="left" w:pos="540"/>
                <w:tab w:val="left" w:pos="6708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Will your event require road closures? ……</w:t>
            </w:r>
          </w:p>
          <w:p w14:paraId="2F13EF31" w14:textId="0D27869E" w:rsidR="00EF796B" w:rsidRDefault="00EF796B" w:rsidP="00197CC0">
            <w:pPr>
              <w:pStyle w:val="BodyTextIndent2"/>
              <w:tabs>
                <w:tab w:val="clear" w:pos="-720"/>
                <w:tab w:val="clear" w:pos="709"/>
                <w:tab w:val="left" w:pos="540"/>
                <w:tab w:val="left" w:pos="6708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Will you require electric power</w:t>
            </w:r>
            <w:r w:rsidR="00717278">
              <w:rPr>
                <w:rFonts w:cs="Arial"/>
                <w:b/>
                <w:sz w:val="22"/>
                <w:szCs w:val="22"/>
              </w:rPr>
              <w:t xml:space="preserve"> connections</w:t>
            </w:r>
            <w:r>
              <w:rPr>
                <w:rFonts w:cs="Arial"/>
                <w:b/>
                <w:sz w:val="22"/>
                <w:szCs w:val="22"/>
              </w:rPr>
              <w:t xml:space="preserve"> at your event? ……</w:t>
            </w:r>
          </w:p>
          <w:p w14:paraId="2A0A9223" w14:textId="08671B83" w:rsidR="003B1039" w:rsidRPr="00F51575" w:rsidRDefault="00451F66" w:rsidP="00197CC0">
            <w:pPr>
              <w:pStyle w:val="BodyTextIndent2"/>
              <w:tabs>
                <w:tab w:val="clear" w:pos="-720"/>
                <w:tab w:val="clear" w:pos="709"/>
                <w:tab w:val="left" w:pos="540"/>
                <w:tab w:val="left" w:pos="6708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  <w:p w14:paraId="7DDFB930" w14:textId="77777777" w:rsidR="00451F66" w:rsidRPr="00F51575" w:rsidRDefault="00451F66" w:rsidP="00197CC0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560ECF5B" w14:textId="77777777" w:rsidR="00630AC3" w:rsidRDefault="00630AC3">
      <w:pPr>
        <w:rPr>
          <w:rFonts w:ascii="Arial" w:hAnsi="Arial" w:cs="Arial"/>
        </w:rPr>
      </w:pPr>
    </w:p>
    <w:tbl>
      <w:tblPr>
        <w:tblW w:w="9818" w:type="dxa"/>
        <w:shd w:val="solid" w:color="205394" w:fill="auto"/>
        <w:tblLayout w:type="fixed"/>
        <w:tblLook w:val="01E0" w:firstRow="1" w:lastRow="1" w:firstColumn="1" w:lastColumn="1" w:noHBand="0" w:noVBand="0"/>
      </w:tblPr>
      <w:tblGrid>
        <w:gridCol w:w="9818"/>
      </w:tblGrid>
      <w:tr w:rsidR="00A033DB" w:rsidRPr="00F51575" w14:paraId="05937ACF" w14:textId="77777777">
        <w:tc>
          <w:tcPr>
            <w:tcW w:w="9818" w:type="dxa"/>
            <w:shd w:val="solid" w:color="205394" w:fill="auto"/>
            <w:vAlign w:val="center"/>
          </w:tcPr>
          <w:p w14:paraId="421DA017" w14:textId="243FEB04" w:rsidR="00A033DB" w:rsidRPr="00F51575" w:rsidRDefault="000B122D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602"/>
              </w:tabs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 xml:space="preserve"> 2</w:t>
            </w:r>
            <w:r w:rsidR="00A033DB" w:rsidRPr="00F51575">
              <w:rPr>
                <w:rFonts w:cs="Arial"/>
                <w:b/>
                <w:color w:val="FFFFFF"/>
                <w:sz w:val="22"/>
                <w:szCs w:val="22"/>
              </w:rPr>
              <w:t xml:space="preserve">.  DETAILS </w:t>
            </w:r>
            <w:r w:rsidR="00EF796B">
              <w:rPr>
                <w:rFonts w:cs="Arial"/>
                <w:b/>
                <w:color w:val="FFFFFF"/>
                <w:sz w:val="22"/>
                <w:szCs w:val="22"/>
              </w:rPr>
              <w:t>TO NOTE</w:t>
            </w:r>
            <w:r w:rsidR="00A033DB" w:rsidRPr="00F51575">
              <w:rPr>
                <w:rFonts w:cs="Arial"/>
                <w:b/>
                <w:i/>
                <w:color w:val="FFFFFF"/>
                <w:sz w:val="20"/>
              </w:rPr>
              <w:tab/>
            </w:r>
          </w:p>
        </w:tc>
      </w:tr>
    </w:tbl>
    <w:p w14:paraId="05DB129F" w14:textId="77777777" w:rsidR="007F6EE3" w:rsidRPr="00F51575" w:rsidRDefault="007F6EE3">
      <w:pPr>
        <w:pStyle w:val="BodyTextIndent2"/>
        <w:tabs>
          <w:tab w:val="clear" w:pos="-720"/>
          <w:tab w:val="clear" w:pos="709"/>
          <w:tab w:val="left" w:pos="540"/>
          <w:tab w:val="right" w:pos="9540"/>
        </w:tabs>
        <w:ind w:left="540" w:hanging="540"/>
        <w:rPr>
          <w:rFonts w:cs="Arial"/>
          <w:sz w:val="22"/>
          <w:szCs w:val="22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6480"/>
      </w:tblGrid>
      <w:tr w:rsidR="00A4398F" w:rsidRPr="00F51575" w14:paraId="46868C92" w14:textId="77777777" w:rsidTr="00582FCA">
        <w:trPr>
          <w:trHeight w:val="708"/>
        </w:trPr>
        <w:tc>
          <w:tcPr>
            <w:tcW w:w="3420" w:type="dxa"/>
            <w:vAlign w:val="center"/>
          </w:tcPr>
          <w:p w14:paraId="044CEAC0" w14:textId="77777777" w:rsidR="00A4398F" w:rsidRPr="00717278" w:rsidRDefault="00A4398F" w:rsidP="003B13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278">
              <w:rPr>
                <w:rFonts w:ascii="Arial" w:hAnsi="Arial" w:cs="Arial"/>
                <w:b/>
                <w:sz w:val="22"/>
                <w:szCs w:val="22"/>
              </w:rPr>
              <w:t xml:space="preserve">Electricity supply </w:t>
            </w:r>
            <w:proofErr w:type="gramStart"/>
            <w:r w:rsidRPr="00717278">
              <w:rPr>
                <w:rFonts w:ascii="Arial" w:hAnsi="Arial" w:cs="Arial"/>
                <w:b/>
                <w:sz w:val="22"/>
                <w:szCs w:val="22"/>
              </w:rPr>
              <w:t>needed?</w:t>
            </w:r>
            <w:proofErr w:type="gramEnd"/>
          </w:p>
          <w:p w14:paraId="15D68139" w14:textId="732E68AE" w:rsidR="00A4398F" w:rsidRPr="00717278" w:rsidRDefault="00A4398F" w:rsidP="003B1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80" w:type="dxa"/>
          </w:tcPr>
          <w:p w14:paraId="244A03F5" w14:textId="12A0743F" w:rsidR="00A4398F" w:rsidRPr="00717278" w:rsidRDefault="00717278" w:rsidP="00717278">
            <w:pPr>
              <w:rPr>
                <w:rFonts w:ascii="Arial" w:hAnsi="Arial" w:cs="Arial"/>
                <w:sz w:val="22"/>
                <w:szCs w:val="22"/>
              </w:rPr>
            </w:pPr>
            <w:r w:rsidRPr="00717278">
              <w:rPr>
                <w:rFonts w:ascii="Arial" w:hAnsi="Arial" w:cs="Arial"/>
                <w:bCs/>
                <w:sz w:val="22"/>
                <w:szCs w:val="22"/>
              </w:rPr>
              <w:t>If yes refer to section 5 of the application and section 6 of terms and conditions for full information</w:t>
            </w:r>
            <w:r w:rsidRPr="00717278">
              <w:rPr>
                <w:rFonts w:ascii="Arial" w:hAnsi="Arial" w:cs="Arial"/>
                <w:b/>
                <w:sz w:val="22"/>
                <w:szCs w:val="22"/>
              </w:rPr>
              <w:t>. Please note there is a charge for any electricity used at the event.</w:t>
            </w:r>
          </w:p>
        </w:tc>
      </w:tr>
      <w:tr w:rsidR="00663A58" w:rsidRPr="00F51575" w14:paraId="7D25A687" w14:textId="77777777" w:rsidTr="00582FCA">
        <w:trPr>
          <w:trHeight w:val="440"/>
        </w:trPr>
        <w:tc>
          <w:tcPr>
            <w:tcW w:w="3420" w:type="dxa"/>
            <w:vAlign w:val="center"/>
          </w:tcPr>
          <w:p w14:paraId="4547CC2C" w14:textId="1CE8AB49" w:rsidR="00663A58" w:rsidRPr="00717278" w:rsidRDefault="00717278" w:rsidP="003B13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278">
              <w:rPr>
                <w:rFonts w:ascii="Arial" w:hAnsi="Arial" w:cs="Arial"/>
                <w:b/>
                <w:sz w:val="22"/>
                <w:szCs w:val="22"/>
              </w:rPr>
              <w:t xml:space="preserve">Toilets </w:t>
            </w:r>
          </w:p>
          <w:p w14:paraId="6E707C10" w14:textId="11FE9952" w:rsidR="00663A58" w:rsidRPr="00717278" w:rsidRDefault="00663A58" w:rsidP="003B1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80" w:type="dxa"/>
          </w:tcPr>
          <w:p w14:paraId="6C5467F9" w14:textId="3CD3EAF4" w:rsidR="00663A58" w:rsidRPr="00717278" w:rsidRDefault="00717278" w:rsidP="003B1363">
            <w:pPr>
              <w:tabs>
                <w:tab w:val="left" w:pos="1920"/>
              </w:tabs>
              <w:rPr>
                <w:rFonts w:ascii="Arial" w:hAnsi="Arial" w:cs="Arial"/>
                <w:noProof/>
                <w:snapToGrid/>
                <w:sz w:val="22"/>
                <w:szCs w:val="22"/>
                <w:lang w:eastAsia="en-GB"/>
              </w:rPr>
            </w:pPr>
            <w:r w:rsidRPr="00717278">
              <w:rPr>
                <w:rFonts w:ascii="Arial" w:hAnsi="Arial" w:cs="Arial"/>
                <w:sz w:val="22"/>
                <w:szCs w:val="22"/>
              </w:rPr>
              <w:t xml:space="preserve">If the city park pavilion toilets are the main toilets for your </w:t>
            </w:r>
            <w:proofErr w:type="gramStart"/>
            <w:r w:rsidRPr="00717278">
              <w:rPr>
                <w:rFonts w:ascii="Arial" w:hAnsi="Arial" w:cs="Arial"/>
                <w:sz w:val="22"/>
                <w:szCs w:val="22"/>
              </w:rPr>
              <w:t>event</w:t>
            </w:r>
            <w:proofErr w:type="gramEnd"/>
            <w:r w:rsidRPr="00717278">
              <w:rPr>
                <w:rFonts w:ascii="Arial" w:hAnsi="Arial" w:cs="Arial"/>
                <w:sz w:val="22"/>
                <w:szCs w:val="22"/>
              </w:rPr>
              <w:t xml:space="preserve"> please confirm with the team to discuss opening hours. </w:t>
            </w:r>
            <w:r w:rsidRPr="007172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note there is an additional charge for </w:t>
            </w:r>
            <w:r w:rsidR="00096492">
              <w:rPr>
                <w:rFonts w:ascii="Arial" w:hAnsi="Arial" w:cs="Arial"/>
                <w:b/>
                <w:bCs/>
                <w:sz w:val="22"/>
                <w:szCs w:val="22"/>
              </w:rPr>
              <w:t>hours outside the standard opening times.</w:t>
            </w:r>
          </w:p>
        </w:tc>
      </w:tr>
      <w:tr w:rsidR="009D3BE1" w:rsidRPr="00F51575" w14:paraId="71F41A77" w14:textId="77777777" w:rsidTr="00582FCA">
        <w:trPr>
          <w:trHeight w:val="440"/>
        </w:trPr>
        <w:tc>
          <w:tcPr>
            <w:tcW w:w="3420" w:type="dxa"/>
            <w:vAlign w:val="center"/>
          </w:tcPr>
          <w:p w14:paraId="2872789D" w14:textId="77777777" w:rsidR="009D3BE1" w:rsidRDefault="009D3BE1">
            <w:pPr>
              <w:tabs>
                <w:tab w:val="left" w:pos="0"/>
                <w:tab w:val="right" w:pos="954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Big Screen</w:t>
            </w:r>
          </w:p>
          <w:p w14:paraId="4A89E458" w14:textId="77777777" w:rsidR="00911888" w:rsidRDefault="00911888">
            <w:pPr>
              <w:tabs>
                <w:tab w:val="left" w:pos="0"/>
                <w:tab w:val="right" w:pos="954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40A8FEB5" w14:textId="0EC457A6" w:rsidR="009D3BE1" w:rsidRPr="00E83DE0" w:rsidRDefault="009D3BE1" w:rsidP="00AE41B3">
            <w:pPr>
              <w:tabs>
                <w:tab w:val="left" w:pos="0"/>
                <w:tab w:val="right" w:pos="954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6480" w:type="dxa"/>
          </w:tcPr>
          <w:p w14:paraId="666040E8" w14:textId="30B0EE12" w:rsidR="00717278" w:rsidRPr="00717278" w:rsidRDefault="00717278" w:rsidP="00717278">
            <w:pPr>
              <w:tabs>
                <w:tab w:val="left" w:pos="0"/>
                <w:tab w:val="right" w:pos="9540"/>
              </w:tabs>
              <w:suppressAutoHyphens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717278">
              <w:rPr>
                <w:rFonts w:ascii="Arial" w:hAnsi="Arial" w:cs="Arial"/>
                <w:bCs/>
                <w:spacing w:val="-3"/>
                <w:sz w:val="22"/>
                <w:szCs w:val="22"/>
              </w:rPr>
              <w:lastRenderedPageBreak/>
              <w:t>Please email Jo</w:t>
            </w:r>
            <w:r w:rsidRPr="00717278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Willis</w:t>
            </w:r>
            <w:r w:rsidRPr="00717278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if you wish </w:t>
            </w:r>
            <w:proofErr w:type="gramStart"/>
            <w:r w:rsidRPr="00717278">
              <w:rPr>
                <w:rFonts w:ascii="Arial" w:hAnsi="Arial" w:cs="Arial"/>
                <w:bCs/>
                <w:spacing w:val="-3"/>
                <w:sz w:val="22"/>
                <w:szCs w:val="22"/>
              </w:rPr>
              <w:t>discuss</w:t>
            </w:r>
            <w:proofErr w:type="gramEnd"/>
            <w:r w:rsidRPr="00717278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using the</w:t>
            </w:r>
            <w:r w:rsidRPr="00717278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city park b</w:t>
            </w:r>
            <w:r w:rsidRPr="00717278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ig </w:t>
            </w:r>
            <w:r w:rsidRPr="00717278">
              <w:rPr>
                <w:rFonts w:ascii="Arial" w:hAnsi="Arial" w:cs="Arial"/>
                <w:bCs/>
                <w:spacing w:val="-3"/>
                <w:sz w:val="22"/>
                <w:szCs w:val="22"/>
              </w:rPr>
              <w:t>s</w:t>
            </w:r>
            <w:r w:rsidRPr="00717278">
              <w:rPr>
                <w:rFonts w:ascii="Arial" w:hAnsi="Arial" w:cs="Arial"/>
                <w:bCs/>
                <w:spacing w:val="-3"/>
                <w:sz w:val="22"/>
                <w:szCs w:val="22"/>
              </w:rPr>
              <w:t>creen as part of your event.</w:t>
            </w:r>
          </w:p>
          <w:p w14:paraId="2E40406B" w14:textId="15A6FB32" w:rsidR="009D3BE1" w:rsidRPr="00F51575" w:rsidRDefault="00717278" w:rsidP="00717278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  <w:hyperlink r:id="rId7" w:history="1">
              <w:r w:rsidRPr="00717278">
                <w:rPr>
                  <w:rStyle w:val="Hyperlink"/>
                  <w:rFonts w:cs="Arial"/>
                  <w:bCs/>
                  <w:sz w:val="22"/>
                  <w:szCs w:val="22"/>
                </w:rPr>
                <w:t>jo@bradford.film</w:t>
              </w:r>
            </w:hyperlink>
          </w:p>
        </w:tc>
      </w:tr>
      <w:tr w:rsidR="00717278" w:rsidRPr="00F51575" w14:paraId="173C0C79" w14:textId="77777777" w:rsidTr="00582FCA">
        <w:trPr>
          <w:trHeight w:val="440"/>
        </w:trPr>
        <w:tc>
          <w:tcPr>
            <w:tcW w:w="3420" w:type="dxa"/>
            <w:vAlign w:val="center"/>
          </w:tcPr>
          <w:p w14:paraId="56882578" w14:textId="51BC3146" w:rsidR="00717278" w:rsidRPr="00E83DE0" w:rsidRDefault="00717278">
            <w:pPr>
              <w:tabs>
                <w:tab w:val="left" w:pos="0"/>
                <w:tab w:val="right" w:pos="954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lastRenderedPageBreak/>
              <w:t>Licences</w:t>
            </w:r>
          </w:p>
        </w:tc>
        <w:tc>
          <w:tcPr>
            <w:tcW w:w="6480" w:type="dxa"/>
          </w:tcPr>
          <w:p w14:paraId="12AFA0C0" w14:textId="77777777" w:rsidR="00717278" w:rsidRDefault="00717278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It is the responsibility of the event manager to secure all relevant licences for the the </w:t>
            </w:r>
            <w:proofErr w:type="gramStart"/>
            <w:r>
              <w:rPr>
                <w:rFonts w:cs="Arial"/>
                <w:sz w:val="22"/>
                <w:szCs w:val="22"/>
              </w:rPr>
              <w:t>event,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this includes managing all costs and timescales. </w:t>
            </w:r>
          </w:p>
          <w:p w14:paraId="688CF932" w14:textId="77777777" w:rsidR="00717278" w:rsidRDefault="00717278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Licences may include but are not limited to:</w:t>
            </w:r>
          </w:p>
          <w:p w14:paraId="4012405D" w14:textId="063BFAF8" w:rsidR="00717278" w:rsidRPr="00F51575" w:rsidRDefault="00717278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Markets / PRS / TEN / street collection / traders </w:t>
            </w:r>
          </w:p>
        </w:tc>
      </w:tr>
      <w:tr w:rsidR="00A4398F" w:rsidRPr="00F51575" w14:paraId="5681BB07" w14:textId="77777777" w:rsidTr="00582FCA">
        <w:trPr>
          <w:trHeight w:val="440"/>
        </w:trPr>
        <w:tc>
          <w:tcPr>
            <w:tcW w:w="3420" w:type="dxa"/>
            <w:vAlign w:val="center"/>
          </w:tcPr>
          <w:p w14:paraId="3CA84004" w14:textId="77777777" w:rsidR="00A4398F" w:rsidRDefault="00A4398F">
            <w:pPr>
              <w:tabs>
                <w:tab w:val="left" w:pos="0"/>
                <w:tab w:val="right" w:pos="954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E83DE0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Security provisions </w:t>
            </w:r>
          </w:p>
          <w:p w14:paraId="0A6C738A" w14:textId="39C8C034" w:rsidR="00717278" w:rsidRPr="00E83DE0" w:rsidRDefault="00717278">
            <w:pPr>
              <w:tabs>
                <w:tab w:val="left" w:pos="0"/>
                <w:tab w:val="right" w:pos="954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(please provide a brief overview, your full plan should be outlined in your event management plan)</w:t>
            </w:r>
          </w:p>
          <w:p w14:paraId="1DACABCD" w14:textId="3C8BB090" w:rsidR="00A4398F" w:rsidRPr="00E83DE0" w:rsidRDefault="00A4398F">
            <w:pPr>
              <w:tabs>
                <w:tab w:val="left" w:pos="0"/>
                <w:tab w:val="right" w:pos="954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6480" w:type="dxa"/>
          </w:tcPr>
          <w:p w14:paraId="0447A2DB" w14:textId="4A48414D" w:rsidR="00A4398F" w:rsidRPr="00F51575" w:rsidRDefault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  <w:p w14:paraId="4B3F54B2" w14:textId="77777777" w:rsidR="00A4398F" w:rsidRPr="00F51575" w:rsidRDefault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  <w:p w14:paraId="57A0FFCA" w14:textId="77777777" w:rsidR="00A4398F" w:rsidRPr="00F51575" w:rsidRDefault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A4398F" w:rsidRPr="00F51575" w14:paraId="036A445C" w14:textId="77777777" w:rsidTr="00582FCA">
        <w:trPr>
          <w:trHeight w:val="440"/>
        </w:trPr>
        <w:tc>
          <w:tcPr>
            <w:tcW w:w="3420" w:type="dxa"/>
            <w:vAlign w:val="center"/>
          </w:tcPr>
          <w:p w14:paraId="49F0E2CB" w14:textId="77777777" w:rsidR="00A4398F" w:rsidRDefault="00A4398F" w:rsidP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E83DE0">
              <w:rPr>
                <w:rFonts w:cs="Arial"/>
                <w:b/>
                <w:sz w:val="22"/>
                <w:szCs w:val="22"/>
              </w:rPr>
              <w:t xml:space="preserve">First aid provisions </w:t>
            </w:r>
          </w:p>
          <w:p w14:paraId="7DF0A7B6" w14:textId="77777777" w:rsidR="00717278" w:rsidRPr="00E83DE0" w:rsidRDefault="00717278" w:rsidP="00717278">
            <w:pPr>
              <w:tabs>
                <w:tab w:val="left" w:pos="0"/>
                <w:tab w:val="right" w:pos="954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(please provide a brief overview, your full plan should be outlined in your event management plan)</w:t>
            </w:r>
          </w:p>
          <w:p w14:paraId="0084B3C1" w14:textId="77777777" w:rsidR="00717278" w:rsidRPr="00E83DE0" w:rsidRDefault="00717278" w:rsidP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6ACF7B3F" w14:textId="77777777" w:rsidR="00A4398F" w:rsidRPr="00E83DE0" w:rsidRDefault="00A4398F" w:rsidP="00717278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480" w:type="dxa"/>
          </w:tcPr>
          <w:p w14:paraId="34B80ACF" w14:textId="77777777" w:rsidR="00A4398F" w:rsidRPr="00F51575" w:rsidRDefault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  <w:p w14:paraId="138388D5" w14:textId="77777777" w:rsidR="00A4398F" w:rsidRPr="00F51575" w:rsidRDefault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  <w:p w14:paraId="382520DB" w14:textId="77777777" w:rsidR="00A4398F" w:rsidRPr="00F51575" w:rsidRDefault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A4398F" w:rsidRPr="00F51575" w14:paraId="25EA193B" w14:textId="77777777" w:rsidTr="00582FCA">
        <w:trPr>
          <w:trHeight w:val="440"/>
        </w:trPr>
        <w:tc>
          <w:tcPr>
            <w:tcW w:w="3420" w:type="dxa"/>
            <w:vAlign w:val="center"/>
          </w:tcPr>
          <w:p w14:paraId="1ECD25E3" w14:textId="77777777" w:rsidR="00A4398F" w:rsidRPr="00E83DE0" w:rsidRDefault="00A4398F" w:rsidP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E83DE0">
              <w:rPr>
                <w:rFonts w:cs="Arial"/>
                <w:b/>
                <w:sz w:val="22"/>
                <w:szCs w:val="22"/>
              </w:rPr>
              <w:t>Fire Safety Provisions</w:t>
            </w:r>
          </w:p>
          <w:p w14:paraId="168E1469" w14:textId="77777777" w:rsidR="00717278" w:rsidRPr="00E83DE0" w:rsidRDefault="00717278" w:rsidP="00717278">
            <w:pPr>
              <w:tabs>
                <w:tab w:val="left" w:pos="0"/>
                <w:tab w:val="right" w:pos="954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(please provide a brief overview, your full plan should be outlined in your event management plan)</w:t>
            </w:r>
          </w:p>
          <w:p w14:paraId="2934F189" w14:textId="77777777" w:rsidR="00A4398F" w:rsidRPr="00E83DE0" w:rsidRDefault="00A4398F" w:rsidP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480" w:type="dxa"/>
          </w:tcPr>
          <w:p w14:paraId="6F22D248" w14:textId="77777777" w:rsidR="00A4398F" w:rsidRPr="00F51575" w:rsidRDefault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A4398F" w:rsidRPr="00F51575" w14:paraId="61DBDE93" w14:textId="77777777" w:rsidTr="00582FCA">
        <w:trPr>
          <w:trHeight w:val="440"/>
        </w:trPr>
        <w:tc>
          <w:tcPr>
            <w:tcW w:w="3420" w:type="dxa"/>
            <w:vAlign w:val="center"/>
          </w:tcPr>
          <w:p w14:paraId="3341CC90" w14:textId="77777777" w:rsidR="00A4398F" w:rsidRDefault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E83DE0">
              <w:rPr>
                <w:rFonts w:cs="Arial"/>
                <w:b/>
                <w:sz w:val="22"/>
                <w:szCs w:val="22"/>
              </w:rPr>
              <w:t>Lost Children provisions</w:t>
            </w:r>
          </w:p>
          <w:p w14:paraId="7E518DD2" w14:textId="77777777" w:rsidR="00717278" w:rsidRPr="00E83DE0" w:rsidRDefault="00717278" w:rsidP="00717278">
            <w:pPr>
              <w:tabs>
                <w:tab w:val="left" w:pos="0"/>
                <w:tab w:val="right" w:pos="954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(please provide a brief overview, your full plan should be outlined in your event management plan)</w:t>
            </w:r>
          </w:p>
          <w:p w14:paraId="20D6B6B1" w14:textId="77777777" w:rsidR="00717278" w:rsidRPr="00E83DE0" w:rsidRDefault="00717278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480" w:type="dxa"/>
          </w:tcPr>
          <w:p w14:paraId="682B5800" w14:textId="77777777" w:rsidR="00A4398F" w:rsidRPr="00F51575" w:rsidRDefault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A4398F" w:rsidRPr="00F51575" w14:paraId="20DC89D3" w14:textId="77777777" w:rsidTr="00E83DE0">
        <w:trPr>
          <w:trHeight w:val="361"/>
        </w:trPr>
        <w:tc>
          <w:tcPr>
            <w:tcW w:w="3420" w:type="dxa"/>
            <w:vAlign w:val="center"/>
          </w:tcPr>
          <w:p w14:paraId="6116158A" w14:textId="77777777" w:rsidR="000F3ACD" w:rsidRDefault="000F3ACD" w:rsidP="00E83DE0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Waste Management</w:t>
            </w:r>
          </w:p>
          <w:p w14:paraId="14CD6491" w14:textId="77777777" w:rsidR="000F3ACD" w:rsidRPr="00E83DE0" w:rsidRDefault="000F3ACD" w:rsidP="000F3ACD">
            <w:pPr>
              <w:tabs>
                <w:tab w:val="left" w:pos="0"/>
                <w:tab w:val="right" w:pos="954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(please provide a brief overview, your full plan should be outlined in your event management plan)</w:t>
            </w:r>
          </w:p>
          <w:p w14:paraId="63DE2161" w14:textId="273E1C38" w:rsidR="00A4398F" w:rsidRPr="00E83DE0" w:rsidRDefault="00A4398F" w:rsidP="00E83DE0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480" w:type="dxa"/>
          </w:tcPr>
          <w:p w14:paraId="5BB373C8" w14:textId="77777777" w:rsidR="00A4398F" w:rsidRPr="00F51575" w:rsidRDefault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  <w:p w14:paraId="0E6DAEEE" w14:textId="77777777" w:rsidR="00A4398F" w:rsidRPr="00F51575" w:rsidRDefault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A4398F" w:rsidRPr="00F51575" w14:paraId="482825AF" w14:textId="77777777" w:rsidTr="00582FCA">
        <w:trPr>
          <w:trHeight w:val="602"/>
        </w:trPr>
        <w:tc>
          <w:tcPr>
            <w:tcW w:w="3420" w:type="dxa"/>
            <w:vAlign w:val="center"/>
          </w:tcPr>
          <w:p w14:paraId="3ED6A9DB" w14:textId="27FDC667" w:rsidR="00A4398F" w:rsidRDefault="000F3ACD" w:rsidP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Onsite vehicle movement plan and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off site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parking </w:t>
            </w:r>
          </w:p>
          <w:p w14:paraId="49A11D75" w14:textId="77777777" w:rsidR="000F3ACD" w:rsidRPr="00E83DE0" w:rsidRDefault="000F3ACD" w:rsidP="000F3ACD">
            <w:pPr>
              <w:tabs>
                <w:tab w:val="left" w:pos="0"/>
                <w:tab w:val="right" w:pos="954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(please provide a brief overview, your full plan should be outlined in your event management plan)</w:t>
            </w:r>
          </w:p>
          <w:p w14:paraId="04B5B303" w14:textId="77777777" w:rsidR="000F3ACD" w:rsidRDefault="000F3ACD" w:rsidP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59206335" w14:textId="04437C64" w:rsidR="000F3ACD" w:rsidRPr="00E83DE0" w:rsidRDefault="000F3ACD" w:rsidP="00A4398F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480" w:type="dxa"/>
          </w:tcPr>
          <w:p w14:paraId="4A8AC158" w14:textId="77777777" w:rsidR="00A4398F" w:rsidRPr="00F51575" w:rsidRDefault="00A4398F" w:rsidP="0046237D">
            <w:pPr>
              <w:rPr>
                <w:rFonts w:ascii="Arial" w:hAnsi="Arial" w:cs="Arial"/>
              </w:rPr>
            </w:pPr>
          </w:p>
        </w:tc>
      </w:tr>
    </w:tbl>
    <w:p w14:paraId="76ACA828" w14:textId="77777777" w:rsidR="007F6EE3" w:rsidRPr="00F51575" w:rsidRDefault="007F6EE3">
      <w:pPr>
        <w:pStyle w:val="BodyText2"/>
        <w:tabs>
          <w:tab w:val="left" w:pos="540"/>
          <w:tab w:val="right" w:pos="9540"/>
        </w:tabs>
        <w:rPr>
          <w:rFonts w:ascii="Arial" w:hAnsi="Arial" w:cs="Arial"/>
          <w:szCs w:val="22"/>
        </w:rPr>
      </w:pPr>
    </w:p>
    <w:tbl>
      <w:tblPr>
        <w:tblW w:w="0" w:type="auto"/>
        <w:shd w:val="solid" w:color="205394" w:fill="auto"/>
        <w:tblLook w:val="01E0" w:firstRow="1" w:lastRow="1" w:firstColumn="1" w:lastColumn="1" w:noHBand="0" w:noVBand="0"/>
      </w:tblPr>
      <w:tblGrid>
        <w:gridCol w:w="9602"/>
      </w:tblGrid>
      <w:tr w:rsidR="00A033DB" w:rsidRPr="00F51575" w14:paraId="3E9AC038" w14:textId="77777777">
        <w:tc>
          <w:tcPr>
            <w:tcW w:w="9818" w:type="dxa"/>
            <w:shd w:val="solid" w:color="205394" w:fill="auto"/>
            <w:vAlign w:val="center"/>
          </w:tcPr>
          <w:p w14:paraId="58BBFB0B" w14:textId="77777777" w:rsidR="00A033DB" w:rsidRPr="00F51575" w:rsidRDefault="000B122D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3</w:t>
            </w:r>
            <w:r w:rsidR="00A033DB" w:rsidRPr="00F51575">
              <w:rPr>
                <w:rFonts w:cs="Arial"/>
                <w:b/>
                <w:color w:val="FFFFFF"/>
                <w:sz w:val="22"/>
                <w:szCs w:val="22"/>
              </w:rPr>
              <w:t>. Insurance</w:t>
            </w:r>
          </w:p>
        </w:tc>
      </w:tr>
    </w:tbl>
    <w:p w14:paraId="51CCFB69" w14:textId="77777777" w:rsidR="00B25F5A" w:rsidRPr="00F51575" w:rsidRDefault="00B25F5A">
      <w:pPr>
        <w:pStyle w:val="BodyText2"/>
        <w:tabs>
          <w:tab w:val="left" w:pos="540"/>
          <w:tab w:val="right" w:pos="9540"/>
        </w:tabs>
        <w:rPr>
          <w:rFonts w:ascii="Arial" w:hAnsi="Arial" w:cs="Arial"/>
          <w:szCs w:val="22"/>
        </w:rPr>
      </w:pPr>
    </w:p>
    <w:p w14:paraId="3FD5C788" w14:textId="77777777" w:rsidR="00A033DB" w:rsidRPr="00F51575" w:rsidRDefault="00A033DB" w:rsidP="00C07375">
      <w:pPr>
        <w:pStyle w:val="BodyText2"/>
        <w:tabs>
          <w:tab w:val="left" w:pos="540"/>
          <w:tab w:val="right" w:pos="9540"/>
        </w:tabs>
        <w:jc w:val="left"/>
        <w:rPr>
          <w:rFonts w:ascii="Arial" w:hAnsi="Arial" w:cs="Arial"/>
          <w:szCs w:val="22"/>
        </w:rPr>
      </w:pPr>
      <w:r w:rsidRPr="00F51575">
        <w:rPr>
          <w:rFonts w:ascii="Arial" w:hAnsi="Arial" w:cs="Arial"/>
          <w:szCs w:val="22"/>
        </w:rPr>
        <w:t xml:space="preserve">Event Organisers are required to hold a current policy of Insurance in respect of Public Liability or </w:t>
      </w:r>
    </w:p>
    <w:p w14:paraId="075484D3" w14:textId="77777777" w:rsidR="00A033DB" w:rsidRPr="00F51575" w:rsidRDefault="00A033DB" w:rsidP="00C07375">
      <w:pPr>
        <w:pStyle w:val="BodyText2"/>
        <w:tabs>
          <w:tab w:val="left" w:pos="540"/>
          <w:tab w:val="right" w:pos="9540"/>
        </w:tabs>
        <w:jc w:val="left"/>
        <w:rPr>
          <w:rFonts w:ascii="Arial" w:hAnsi="Arial" w:cs="Arial"/>
          <w:szCs w:val="22"/>
        </w:rPr>
      </w:pPr>
      <w:r w:rsidRPr="00F51575">
        <w:rPr>
          <w:rFonts w:ascii="Arial" w:hAnsi="Arial" w:cs="Arial"/>
          <w:szCs w:val="22"/>
        </w:rPr>
        <w:t>Third Party risks. Under no circ</w:t>
      </w:r>
      <w:r w:rsidR="009D7590">
        <w:rPr>
          <w:rFonts w:ascii="Arial" w:hAnsi="Arial" w:cs="Arial"/>
          <w:szCs w:val="22"/>
        </w:rPr>
        <w:t xml:space="preserve">umstances shall this be less </w:t>
      </w:r>
      <w:r w:rsidR="009D7590" w:rsidRPr="006E56E9">
        <w:rPr>
          <w:rFonts w:ascii="Arial" w:hAnsi="Arial" w:cs="Arial"/>
          <w:b/>
          <w:bCs/>
          <w:szCs w:val="22"/>
        </w:rPr>
        <w:t>£10</w:t>
      </w:r>
      <w:r w:rsidRPr="006E56E9">
        <w:rPr>
          <w:rFonts w:ascii="Arial" w:hAnsi="Arial" w:cs="Arial"/>
          <w:b/>
          <w:bCs/>
          <w:szCs w:val="22"/>
        </w:rPr>
        <w:t xml:space="preserve"> million</w:t>
      </w:r>
      <w:r w:rsidRPr="00F51575">
        <w:rPr>
          <w:rFonts w:ascii="Arial" w:hAnsi="Arial" w:cs="Arial"/>
          <w:szCs w:val="22"/>
        </w:rPr>
        <w:t xml:space="preserve"> and the Council reserve</w:t>
      </w:r>
    </w:p>
    <w:p w14:paraId="50785304" w14:textId="77777777" w:rsidR="00A033DB" w:rsidRPr="00F51575" w:rsidRDefault="00A033DB" w:rsidP="00C07375">
      <w:pPr>
        <w:pStyle w:val="BodyText2"/>
        <w:tabs>
          <w:tab w:val="left" w:pos="540"/>
          <w:tab w:val="right" w:pos="9540"/>
        </w:tabs>
        <w:ind w:left="540" w:hanging="540"/>
        <w:jc w:val="left"/>
        <w:rPr>
          <w:rFonts w:ascii="Arial" w:hAnsi="Arial" w:cs="Arial"/>
          <w:szCs w:val="22"/>
        </w:rPr>
      </w:pPr>
      <w:r w:rsidRPr="00F51575">
        <w:rPr>
          <w:rFonts w:ascii="Arial" w:hAnsi="Arial" w:cs="Arial"/>
          <w:szCs w:val="22"/>
        </w:rPr>
        <w:t>the right to require a higher limit if deemed necessary.</w:t>
      </w:r>
    </w:p>
    <w:p w14:paraId="33159B6B" w14:textId="77777777" w:rsidR="00A033DB" w:rsidRPr="00F51575" w:rsidRDefault="00A033DB" w:rsidP="00C07375">
      <w:pPr>
        <w:pStyle w:val="BodyText2"/>
        <w:tabs>
          <w:tab w:val="left" w:pos="540"/>
          <w:tab w:val="right" w:pos="9540"/>
        </w:tabs>
        <w:ind w:left="540" w:hanging="540"/>
        <w:jc w:val="left"/>
        <w:rPr>
          <w:rFonts w:ascii="Arial" w:hAnsi="Arial" w:cs="Arial"/>
          <w:szCs w:val="22"/>
        </w:rPr>
      </w:pPr>
    </w:p>
    <w:p w14:paraId="5EF81EFA" w14:textId="77777777" w:rsidR="00A033DB" w:rsidRPr="00F51575" w:rsidRDefault="00A033DB" w:rsidP="00C07375">
      <w:pPr>
        <w:pStyle w:val="BodyText2"/>
        <w:tabs>
          <w:tab w:val="left" w:pos="540"/>
          <w:tab w:val="right" w:pos="9540"/>
        </w:tabs>
        <w:ind w:left="540" w:hanging="540"/>
        <w:jc w:val="left"/>
        <w:rPr>
          <w:rFonts w:ascii="Arial" w:hAnsi="Arial" w:cs="Arial"/>
          <w:szCs w:val="22"/>
        </w:rPr>
      </w:pPr>
      <w:r w:rsidRPr="00F51575">
        <w:rPr>
          <w:rFonts w:ascii="Arial" w:hAnsi="Arial" w:cs="Arial"/>
          <w:szCs w:val="22"/>
        </w:rPr>
        <w:t>Organisers will be required to produce evidence of their insurance cover together with that of</w:t>
      </w:r>
    </w:p>
    <w:p w14:paraId="6FC9451E" w14:textId="77777777" w:rsidR="00A033DB" w:rsidRPr="00F51575" w:rsidRDefault="00A033DB" w:rsidP="00C07375">
      <w:pPr>
        <w:pStyle w:val="BodyText2"/>
        <w:tabs>
          <w:tab w:val="left" w:pos="540"/>
          <w:tab w:val="right" w:pos="9540"/>
        </w:tabs>
        <w:ind w:left="540" w:hanging="540"/>
        <w:jc w:val="left"/>
        <w:rPr>
          <w:rFonts w:ascii="Arial" w:hAnsi="Arial" w:cs="Arial"/>
          <w:szCs w:val="22"/>
        </w:rPr>
      </w:pPr>
      <w:r w:rsidRPr="00F51575">
        <w:rPr>
          <w:rFonts w:ascii="Arial" w:hAnsi="Arial" w:cs="Arial"/>
          <w:szCs w:val="22"/>
        </w:rPr>
        <w:t>Any performers, sub contactor caterers etc, authorised to appear at the event.</w:t>
      </w:r>
    </w:p>
    <w:p w14:paraId="176D8A1C" w14:textId="77777777" w:rsidR="00A033DB" w:rsidRPr="00F51575" w:rsidRDefault="00A033DB" w:rsidP="00C07375">
      <w:pPr>
        <w:pStyle w:val="BodyText2"/>
        <w:tabs>
          <w:tab w:val="left" w:pos="540"/>
          <w:tab w:val="right" w:pos="9540"/>
        </w:tabs>
        <w:ind w:left="540" w:hanging="540"/>
        <w:jc w:val="left"/>
        <w:rPr>
          <w:rFonts w:ascii="Arial" w:hAnsi="Arial" w:cs="Arial"/>
          <w:szCs w:val="22"/>
        </w:rPr>
      </w:pPr>
    </w:p>
    <w:p w14:paraId="60581189" w14:textId="77777777" w:rsidR="00A033DB" w:rsidRPr="00F51575" w:rsidRDefault="00A033DB" w:rsidP="00C07375">
      <w:pPr>
        <w:pStyle w:val="BodyText2"/>
        <w:tabs>
          <w:tab w:val="left" w:pos="540"/>
          <w:tab w:val="right" w:pos="9540"/>
        </w:tabs>
        <w:ind w:left="540" w:hanging="540"/>
        <w:jc w:val="left"/>
        <w:rPr>
          <w:rFonts w:ascii="Arial" w:hAnsi="Arial" w:cs="Arial"/>
          <w:b/>
          <w:szCs w:val="22"/>
        </w:rPr>
      </w:pPr>
      <w:r w:rsidRPr="00F51575">
        <w:rPr>
          <w:rFonts w:ascii="Arial" w:hAnsi="Arial" w:cs="Arial"/>
          <w:b/>
          <w:szCs w:val="22"/>
        </w:rPr>
        <w:t>NB All documentation must be produced at least</w:t>
      </w:r>
      <w:r w:rsidR="006E56E9">
        <w:rPr>
          <w:rFonts w:ascii="Arial" w:hAnsi="Arial" w:cs="Arial"/>
          <w:b/>
          <w:szCs w:val="22"/>
        </w:rPr>
        <w:t xml:space="preserve"> 6 weeks</w:t>
      </w:r>
      <w:r w:rsidRPr="00F51575">
        <w:rPr>
          <w:rFonts w:ascii="Arial" w:hAnsi="Arial" w:cs="Arial"/>
          <w:b/>
          <w:szCs w:val="22"/>
        </w:rPr>
        <w:t xml:space="preserve"> before the event. </w:t>
      </w:r>
    </w:p>
    <w:p w14:paraId="2DA5ABE8" w14:textId="77777777" w:rsidR="00A033DB" w:rsidRPr="00F51575" w:rsidRDefault="00A033DB" w:rsidP="00C07375">
      <w:pPr>
        <w:pStyle w:val="BodyText2"/>
        <w:tabs>
          <w:tab w:val="left" w:pos="540"/>
          <w:tab w:val="right" w:pos="9540"/>
        </w:tabs>
        <w:ind w:left="540" w:hanging="540"/>
        <w:jc w:val="left"/>
        <w:rPr>
          <w:rFonts w:ascii="Arial" w:hAnsi="Arial" w:cs="Arial"/>
          <w:szCs w:val="22"/>
        </w:rPr>
      </w:pPr>
      <w:r w:rsidRPr="00F51575">
        <w:rPr>
          <w:rFonts w:ascii="Arial" w:hAnsi="Arial" w:cs="Arial"/>
          <w:b/>
          <w:szCs w:val="22"/>
        </w:rPr>
        <w:t>Failure to comply may result in the council refusing to grant permission for holding</w:t>
      </w:r>
    </w:p>
    <w:p w14:paraId="47C0B5C7" w14:textId="77777777" w:rsidR="00A033DB" w:rsidRPr="00F51575" w:rsidRDefault="00A033DB" w:rsidP="00C07375">
      <w:pPr>
        <w:pStyle w:val="BodyText2"/>
        <w:tabs>
          <w:tab w:val="left" w:pos="540"/>
          <w:tab w:val="right" w:pos="9540"/>
        </w:tabs>
        <w:jc w:val="left"/>
        <w:rPr>
          <w:rFonts w:ascii="Arial" w:hAnsi="Arial" w:cs="Arial"/>
          <w:b/>
          <w:szCs w:val="22"/>
        </w:rPr>
      </w:pPr>
      <w:r w:rsidRPr="00F51575">
        <w:rPr>
          <w:rFonts w:ascii="Arial" w:hAnsi="Arial" w:cs="Arial"/>
          <w:b/>
          <w:szCs w:val="22"/>
        </w:rPr>
        <w:t>the event.</w:t>
      </w:r>
    </w:p>
    <w:p w14:paraId="75F563ED" w14:textId="77777777" w:rsidR="00630AC3" w:rsidRPr="00F51575" w:rsidRDefault="00630AC3">
      <w:pPr>
        <w:pStyle w:val="BodyText2"/>
        <w:tabs>
          <w:tab w:val="left" w:pos="540"/>
          <w:tab w:val="right" w:pos="9540"/>
        </w:tabs>
        <w:rPr>
          <w:rFonts w:ascii="Arial" w:hAnsi="Arial" w:cs="Arial"/>
          <w:b/>
          <w:szCs w:val="22"/>
        </w:rPr>
      </w:pPr>
    </w:p>
    <w:tbl>
      <w:tblPr>
        <w:tblW w:w="0" w:type="auto"/>
        <w:shd w:val="solid" w:color="205394" w:fill="auto"/>
        <w:tblLook w:val="01E0" w:firstRow="1" w:lastRow="1" w:firstColumn="1" w:lastColumn="1" w:noHBand="0" w:noVBand="0"/>
      </w:tblPr>
      <w:tblGrid>
        <w:gridCol w:w="9602"/>
      </w:tblGrid>
      <w:tr w:rsidR="00A033DB" w:rsidRPr="00F51575" w14:paraId="7B04F4EA" w14:textId="77777777">
        <w:tc>
          <w:tcPr>
            <w:tcW w:w="9818" w:type="dxa"/>
            <w:shd w:val="solid" w:color="205394" w:fill="auto"/>
            <w:vAlign w:val="center"/>
          </w:tcPr>
          <w:p w14:paraId="62077155" w14:textId="77777777" w:rsidR="00A033DB" w:rsidRPr="00F51575" w:rsidRDefault="000B122D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4</w:t>
            </w:r>
            <w:r w:rsidR="00A033DB" w:rsidRPr="00F51575">
              <w:rPr>
                <w:rFonts w:cs="Arial"/>
                <w:b/>
                <w:color w:val="FFFFFF"/>
                <w:sz w:val="22"/>
                <w:szCs w:val="22"/>
              </w:rPr>
              <w:t>. EMERGENCY SERVICES</w:t>
            </w:r>
          </w:p>
          <w:p w14:paraId="5293BBFE" w14:textId="2FF8ABEC" w:rsidR="00A033DB" w:rsidRPr="00F51575" w:rsidRDefault="00A033DB" w:rsidP="00510F37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 w:rsidRPr="00F51575">
              <w:rPr>
                <w:rFonts w:cs="Arial"/>
                <w:b/>
                <w:color w:val="FFFFFF"/>
                <w:sz w:val="22"/>
                <w:szCs w:val="22"/>
              </w:rPr>
              <w:t xml:space="preserve">You are requested to notify </w:t>
            </w:r>
            <w:r w:rsidR="000F3ACD">
              <w:rPr>
                <w:rFonts w:cs="Arial"/>
                <w:b/>
                <w:color w:val="FFFFFF"/>
                <w:sz w:val="22"/>
                <w:szCs w:val="22"/>
              </w:rPr>
              <w:t xml:space="preserve">all </w:t>
            </w:r>
            <w:r w:rsidRPr="00F51575">
              <w:rPr>
                <w:rFonts w:cs="Arial"/>
                <w:b/>
                <w:color w:val="FFFFFF"/>
                <w:sz w:val="22"/>
                <w:szCs w:val="22"/>
              </w:rPr>
              <w:t>appropriate emergency services, please</w:t>
            </w:r>
          </w:p>
          <w:p w14:paraId="089FF19E" w14:textId="77777777" w:rsidR="00A033DB" w:rsidRPr="00F51575" w:rsidRDefault="00A033DB" w:rsidP="00510F37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 w:rsidRPr="00F51575">
              <w:rPr>
                <w:rFonts w:cs="Arial"/>
                <w:b/>
                <w:color w:val="FFFFFF"/>
                <w:sz w:val="22"/>
                <w:szCs w:val="22"/>
              </w:rPr>
              <w:t>indicate contact made</w:t>
            </w:r>
          </w:p>
        </w:tc>
      </w:tr>
    </w:tbl>
    <w:p w14:paraId="0834AFE5" w14:textId="77777777" w:rsidR="00A033DB" w:rsidRPr="00F51575" w:rsidRDefault="00A033DB">
      <w:pPr>
        <w:pStyle w:val="BodyTextIndent2"/>
        <w:tabs>
          <w:tab w:val="clear" w:pos="-720"/>
          <w:tab w:val="clear" w:pos="709"/>
          <w:tab w:val="left" w:pos="540"/>
          <w:tab w:val="right" w:pos="9540"/>
        </w:tabs>
        <w:ind w:left="540" w:hanging="540"/>
        <w:rPr>
          <w:rFonts w:cs="Arial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420"/>
        <w:gridCol w:w="3060"/>
      </w:tblGrid>
      <w:tr w:rsidR="00383C7C" w:rsidRPr="00F51575" w14:paraId="03693E97" w14:textId="77777777" w:rsidTr="00383C7C">
        <w:trPr>
          <w:trHeight w:val="514"/>
        </w:trPr>
        <w:tc>
          <w:tcPr>
            <w:tcW w:w="3168" w:type="dxa"/>
            <w:vAlign w:val="center"/>
          </w:tcPr>
          <w:p w14:paraId="684C9378" w14:textId="77777777" w:rsidR="00383C7C" w:rsidRPr="00F51575" w:rsidRDefault="00383C7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Contact</w:t>
            </w:r>
          </w:p>
        </w:tc>
        <w:tc>
          <w:tcPr>
            <w:tcW w:w="3420" w:type="dxa"/>
          </w:tcPr>
          <w:p w14:paraId="5CC25409" w14:textId="77777777" w:rsidR="00383C7C" w:rsidRPr="00F51575" w:rsidRDefault="00084AA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Contact </w:t>
            </w:r>
          </w:p>
        </w:tc>
        <w:tc>
          <w:tcPr>
            <w:tcW w:w="3060" w:type="dxa"/>
          </w:tcPr>
          <w:p w14:paraId="261EB743" w14:textId="77777777" w:rsidR="00383C7C" w:rsidRPr="00F51575" w:rsidRDefault="00383C7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Contact made</w:t>
            </w:r>
          </w:p>
        </w:tc>
      </w:tr>
      <w:tr w:rsidR="00383C7C" w:rsidRPr="00F51575" w14:paraId="1DDBFE13" w14:textId="77777777" w:rsidTr="00383C7C">
        <w:trPr>
          <w:trHeight w:val="514"/>
        </w:trPr>
        <w:tc>
          <w:tcPr>
            <w:tcW w:w="3168" w:type="dxa"/>
            <w:vAlign w:val="center"/>
          </w:tcPr>
          <w:p w14:paraId="7792D1A3" w14:textId="77777777" w:rsidR="00383C7C" w:rsidRPr="00F51575" w:rsidRDefault="00383C7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F51575">
              <w:rPr>
                <w:rFonts w:cs="Arial"/>
                <w:b/>
                <w:sz w:val="22"/>
                <w:szCs w:val="22"/>
              </w:rPr>
              <w:t>Police</w:t>
            </w:r>
          </w:p>
        </w:tc>
        <w:tc>
          <w:tcPr>
            <w:tcW w:w="3420" w:type="dxa"/>
          </w:tcPr>
          <w:p w14:paraId="39D5BF72" w14:textId="77777777" w:rsidR="00BC2D95" w:rsidRPr="00F51575" w:rsidRDefault="00BC2D95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581E4F7B" w14:textId="77777777" w:rsidR="00383C7C" w:rsidRPr="00F51575" w:rsidRDefault="00383C7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</w:p>
        </w:tc>
      </w:tr>
      <w:tr w:rsidR="00383C7C" w:rsidRPr="00F51575" w14:paraId="283C2BA5" w14:textId="77777777" w:rsidTr="00383C7C">
        <w:trPr>
          <w:trHeight w:val="536"/>
        </w:trPr>
        <w:tc>
          <w:tcPr>
            <w:tcW w:w="3168" w:type="dxa"/>
            <w:vAlign w:val="center"/>
          </w:tcPr>
          <w:p w14:paraId="1BAED0F5" w14:textId="77777777" w:rsidR="00383C7C" w:rsidRPr="00F51575" w:rsidRDefault="00383C7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F51575">
              <w:rPr>
                <w:rFonts w:cs="Arial"/>
                <w:b/>
                <w:sz w:val="22"/>
                <w:szCs w:val="22"/>
              </w:rPr>
              <w:t>Ambulance Service</w:t>
            </w:r>
          </w:p>
        </w:tc>
        <w:tc>
          <w:tcPr>
            <w:tcW w:w="3420" w:type="dxa"/>
          </w:tcPr>
          <w:p w14:paraId="1C93075F" w14:textId="44F3E127" w:rsidR="00383C7C" w:rsidRPr="00F51575" w:rsidRDefault="00383C7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4F8E7C1C" w14:textId="77777777" w:rsidR="00383C7C" w:rsidRPr="00F51575" w:rsidRDefault="00383C7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</w:p>
        </w:tc>
      </w:tr>
      <w:tr w:rsidR="00383C7C" w:rsidRPr="00F51575" w14:paraId="398988D3" w14:textId="77777777" w:rsidTr="00383C7C">
        <w:trPr>
          <w:trHeight w:val="536"/>
        </w:trPr>
        <w:tc>
          <w:tcPr>
            <w:tcW w:w="3168" w:type="dxa"/>
            <w:vAlign w:val="center"/>
          </w:tcPr>
          <w:p w14:paraId="27631AE1" w14:textId="77777777" w:rsidR="00383C7C" w:rsidRPr="00F51575" w:rsidRDefault="00383C7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F51575">
              <w:rPr>
                <w:rFonts w:cs="Arial"/>
                <w:b/>
                <w:sz w:val="22"/>
                <w:szCs w:val="22"/>
              </w:rPr>
              <w:t xml:space="preserve">Fire </w:t>
            </w:r>
          </w:p>
        </w:tc>
        <w:tc>
          <w:tcPr>
            <w:tcW w:w="3420" w:type="dxa"/>
          </w:tcPr>
          <w:p w14:paraId="200AFD96" w14:textId="5B11723A" w:rsidR="00383C7C" w:rsidRPr="00F51575" w:rsidRDefault="00383C7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60AF20C8" w14:textId="77777777" w:rsidR="00383C7C" w:rsidRPr="00F51575" w:rsidRDefault="00383C7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</w:p>
        </w:tc>
      </w:tr>
      <w:tr w:rsidR="00383C7C" w:rsidRPr="00F51575" w14:paraId="70B57061" w14:textId="77777777" w:rsidTr="00383C7C">
        <w:trPr>
          <w:trHeight w:val="536"/>
        </w:trPr>
        <w:tc>
          <w:tcPr>
            <w:tcW w:w="3168" w:type="dxa"/>
            <w:vAlign w:val="center"/>
          </w:tcPr>
          <w:p w14:paraId="6C52DD44" w14:textId="77777777" w:rsidR="00383C7C" w:rsidRPr="00F51575" w:rsidRDefault="00383C7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F51575">
              <w:rPr>
                <w:rFonts w:cs="Arial"/>
                <w:b/>
                <w:sz w:val="22"/>
                <w:szCs w:val="22"/>
              </w:rPr>
              <w:t>Licensing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14:paraId="15397537" w14:textId="0D475A87" w:rsidR="004816D1" w:rsidRPr="00F51575" w:rsidRDefault="004816D1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58528497" w14:textId="77777777" w:rsidR="00383C7C" w:rsidRPr="00F51575" w:rsidRDefault="00383C7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</w:p>
        </w:tc>
      </w:tr>
      <w:tr w:rsidR="00383C7C" w:rsidRPr="00F51575" w14:paraId="3349C55F" w14:textId="77777777" w:rsidTr="00383C7C">
        <w:trPr>
          <w:trHeight w:val="536"/>
        </w:trPr>
        <w:tc>
          <w:tcPr>
            <w:tcW w:w="3168" w:type="dxa"/>
            <w:vAlign w:val="center"/>
          </w:tcPr>
          <w:p w14:paraId="7BA52163" w14:textId="77777777" w:rsidR="00383C7C" w:rsidRPr="00F51575" w:rsidRDefault="00383C7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Environmental Health </w:t>
            </w:r>
            <w:r w:rsidR="00B74B88">
              <w:rPr>
                <w:rFonts w:cs="Arial"/>
                <w:b/>
                <w:sz w:val="22"/>
                <w:szCs w:val="22"/>
              </w:rPr>
              <w:t>(food and drink)</w:t>
            </w:r>
          </w:p>
        </w:tc>
        <w:tc>
          <w:tcPr>
            <w:tcW w:w="3420" w:type="dxa"/>
          </w:tcPr>
          <w:p w14:paraId="08FEBF64" w14:textId="47580BD6" w:rsidR="00383C7C" w:rsidRPr="00F51575" w:rsidRDefault="00383C7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30010C83" w14:textId="77777777" w:rsidR="00383C7C" w:rsidRPr="00F51575" w:rsidRDefault="00383C7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FA33898" w14:textId="77777777" w:rsidR="00383C7C" w:rsidRPr="00F51575" w:rsidRDefault="00383C7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shd w:val="solid" w:color="205394" w:fill="auto"/>
        <w:tblLook w:val="01E0" w:firstRow="1" w:lastRow="1" w:firstColumn="1" w:lastColumn="1" w:noHBand="0" w:noVBand="0"/>
      </w:tblPr>
      <w:tblGrid>
        <w:gridCol w:w="9602"/>
      </w:tblGrid>
      <w:tr w:rsidR="00A033DB" w:rsidRPr="00F51575" w14:paraId="6C9FB192" w14:textId="77777777">
        <w:tc>
          <w:tcPr>
            <w:tcW w:w="9818" w:type="dxa"/>
            <w:shd w:val="solid" w:color="205394" w:fill="auto"/>
            <w:vAlign w:val="center"/>
          </w:tcPr>
          <w:p w14:paraId="23BEDFE2" w14:textId="77777777" w:rsidR="00A033DB" w:rsidRPr="00F51575" w:rsidRDefault="000B122D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5</w:t>
            </w:r>
            <w:r w:rsidR="00A033DB" w:rsidRPr="00F51575">
              <w:rPr>
                <w:rFonts w:cs="Arial"/>
                <w:b/>
                <w:color w:val="FFFFFF"/>
                <w:sz w:val="22"/>
                <w:szCs w:val="22"/>
              </w:rPr>
              <w:t>. Electricity</w:t>
            </w:r>
          </w:p>
        </w:tc>
      </w:tr>
    </w:tbl>
    <w:p w14:paraId="456C3163" w14:textId="77777777" w:rsidR="00A033DB" w:rsidRPr="00F51575" w:rsidRDefault="00A033DB">
      <w:pPr>
        <w:pStyle w:val="BodyText2"/>
        <w:tabs>
          <w:tab w:val="left" w:pos="540"/>
          <w:tab w:val="right" w:pos="9540"/>
        </w:tabs>
        <w:ind w:left="540" w:hanging="540"/>
        <w:rPr>
          <w:rFonts w:ascii="Arial" w:hAnsi="Arial" w:cs="Arial"/>
          <w:szCs w:val="22"/>
        </w:rPr>
      </w:pPr>
    </w:p>
    <w:p w14:paraId="62AF8CD6" w14:textId="37570137" w:rsidR="00A033DB" w:rsidRPr="00A4398F" w:rsidRDefault="00F6424A" w:rsidP="00C07375">
      <w:pPr>
        <w:pStyle w:val="BodyText2"/>
        <w:tabs>
          <w:tab w:val="left" w:pos="540"/>
          <w:tab w:val="right" w:pos="9540"/>
        </w:tabs>
        <w:jc w:val="left"/>
        <w:rPr>
          <w:rFonts w:ascii="Arial" w:hAnsi="Arial" w:cs="Arial"/>
          <w:szCs w:val="22"/>
        </w:rPr>
      </w:pPr>
      <w:r w:rsidRPr="00A4398F">
        <w:rPr>
          <w:rFonts w:ascii="Arial" w:hAnsi="Arial" w:cs="Arial"/>
          <w:szCs w:val="22"/>
        </w:rPr>
        <w:t xml:space="preserve">A full </w:t>
      </w:r>
      <w:r w:rsidR="00DB72E3" w:rsidRPr="00A4398F">
        <w:rPr>
          <w:rFonts w:ascii="Arial" w:hAnsi="Arial" w:cs="Arial"/>
          <w:szCs w:val="22"/>
        </w:rPr>
        <w:t>detailed</w:t>
      </w:r>
      <w:r w:rsidRPr="00A4398F">
        <w:rPr>
          <w:rFonts w:ascii="Arial" w:hAnsi="Arial" w:cs="Arial"/>
          <w:szCs w:val="22"/>
        </w:rPr>
        <w:t xml:space="preserve"> electrical site plan must be supplied 1 week before the event. </w:t>
      </w:r>
      <w:r w:rsidR="00A033DB" w:rsidRPr="00A4398F">
        <w:rPr>
          <w:rFonts w:ascii="Arial" w:hAnsi="Arial" w:cs="Arial"/>
          <w:szCs w:val="22"/>
        </w:rPr>
        <w:t>Single</w:t>
      </w:r>
      <w:r w:rsidR="00EA3686" w:rsidRPr="00A4398F">
        <w:rPr>
          <w:rFonts w:ascii="Arial" w:hAnsi="Arial" w:cs="Arial"/>
          <w:szCs w:val="22"/>
        </w:rPr>
        <w:t xml:space="preserve"> (230v)</w:t>
      </w:r>
      <w:r w:rsidR="00A033DB" w:rsidRPr="00A4398F">
        <w:rPr>
          <w:rFonts w:ascii="Arial" w:hAnsi="Arial" w:cs="Arial"/>
          <w:szCs w:val="22"/>
        </w:rPr>
        <w:t xml:space="preserve"> and three phases </w:t>
      </w:r>
      <w:r w:rsidR="00EA3686" w:rsidRPr="00A4398F">
        <w:rPr>
          <w:rFonts w:ascii="Arial" w:hAnsi="Arial" w:cs="Arial"/>
          <w:szCs w:val="22"/>
        </w:rPr>
        <w:t xml:space="preserve">(400v) </w:t>
      </w:r>
      <w:r w:rsidR="00A033DB" w:rsidRPr="00A4398F">
        <w:rPr>
          <w:rFonts w:ascii="Arial" w:hAnsi="Arial" w:cs="Arial"/>
          <w:szCs w:val="22"/>
        </w:rPr>
        <w:t xml:space="preserve">electric </w:t>
      </w:r>
      <w:r w:rsidR="00DB72E3" w:rsidRPr="00A4398F">
        <w:rPr>
          <w:rFonts w:ascii="Arial" w:hAnsi="Arial" w:cs="Arial"/>
          <w:szCs w:val="22"/>
        </w:rPr>
        <w:t>supplies are</w:t>
      </w:r>
      <w:r w:rsidR="00A033DB" w:rsidRPr="00A4398F">
        <w:rPr>
          <w:rFonts w:ascii="Arial" w:hAnsi="Arial" w:cs="Arial"/>
          <w:szCs w:val="22"/>
        </w:rPr>
        <w:t xml:space="preserve"> available, to which a charge will be made. </w:t>
      </w:r>
      <w:r w:rsidR="00E57D58" w:rsidRPr="00A4398F">
        <w:rPr>
          <w:rFonts w:ascii="Arial" w:hAnsi="Arial" w:cs="Arial"/>
          <w:szCs w:val="22"/>
        </w:rPr>
        <w:t xml:space="preserve">All electrical equipment must have a current Portable Appliance Test certificate before it can be plugged into the electric supply. </w:t>
      </w:r>
      <w:r w:rsidR="000F3ACD">
        <w:rPr>
          <w:rFonts w:ascii="Arial" w:hAnsi="Arial" w:cs="Arial"/>
          <w:szCs w:val="22"/>
        </w:rPr>
        <w:t>An</w:t>
      </w:r>
      <w:r w:rsidR="00E57D58" w:rsidRPr="00A4398F">
        <w:rPr>
          <w:rFonts w:ascii="Arial" w:hAnsi="Arial" w:cs="Arial"/>
          <w:szCs w:val="22"/>
        </w:rPr>
        <w:t xml:space="preserve"> approved electrical cont</w:t>
      </w:r>
      <w:r w:rsidR="007F6EE3" w:rsidRPr="00A4398F">
        <w:rPr>
          <w:rFonts w:ascii="Arial" w:hAnsi="Arial" w:cs="Arial"/>
          <w:szCs w:val="22"/>
        </w:rPr>
        <w:t>r</w:t>
      </w:r>
      <w:r w:rsidR="00E57D58" w:rsidRPr="00A4398F">
        <w:rPr>
          <w:rFonts w:ascii="Arial" w:hAnsi="Arial" w:cs="Arial"/>
          <w:szCs w:val="22"/>
        </w:rPr>
        <w:t xml:space="preserve">actor </w:t>
      </w:r>
      <w:r w:rsidR="000F3ACD">
        <w:rPr>
          <w:rFonts w:ascii="Arial" w:hAnsi="Arial" w:cs="Arial"/>
          <w:szCs w:val="22"/>
        </w:rPr>
        <w:t>must</w:t>
      </w:r>
      <w:r w:rsidR="00E57D58" w:rsidRPr="00A4398F">
        <w:rPr>
          <w:rFonts w:ascii="Arial" w:hAnsi="Arial" w:cs="Arial"/>
          <w:szCs w:val="22"/>
        </w:rPr>
        <w:t xml:space="preserve"> check </w:t>
      </w:r>
      <w:r w:rsidRPr="00A4398F">
        <w:rPr>
          <w:rFonts w:ascii="Arial" w:hAnsi="Arial" w:cs="Arial"/>
          <w:szCs w:val="22"/>
        </w:rPr>
        <w:t xml:space="preserve">that </w:t>
      </w:r>
      <w:r w:rsidR="00E57D58" w:rsidRPr="00A4398F">
        <w:rPr>
          <w:rFonts w:ascii="Arial" w:hAnsi="Arial" w:cs="Arial"/>
          <w:szCs w:val="22"/>
        </w:rPr>
        <w:t>all electrical apparatus</w:t>
      </w:r>
      <w:r w:rsidRPr="00A4398F">
        <w:rPr>
          <w:rFonts w:ascii="Arial" w:hAnsi="Arial" w:cs="Arial"/>
          <w:szCs w:val="22"/>
        </w:rPr>
        <w:t xml:space="preserve"> </w:t>
      </w:r>
      <w:proofErr w:type="gramStart"/>
      <w:r w:rsidRPr="00A4398F">
        <w:rPr>
          <w:rFonts w:ascii="Arial" w:hAnsi="Arial" w:cs="Arial"/>
          <w:szCs w:val="22"/>
        </w:rPr>
        <w:t xml:space="preserve">is in </w:t>
      </w:r>
      <w:r w:rsidR="00DB72E3" w:rsidRPr="00A4398F">
        <w:rPr>
          <w:rFonts w:ascii="Arial" w:hAnsi="Arial" w:cs="Arial"/>
          <w:szCs w:val="22"/>
        </w:rPr>
        <w:t>compliance</w:t>
      </w:r>
      <w:proofErr w:type="gramEnd"/>
      <w:r w:rsidR="00E57D58" w:rsidRPr="00A4398F">
        <w:rPr>
          <w:rFonts w:ascii="Arial" w:hAnsi="Arial" w:cs="Arial"/>
          <w:szCs w:val="22"/>
        </w:rPr>
        <w:t xml:space="preserve"> prior to the electrical supply being switched on. </w:t>
      </w:r>
      <w:r w:rsidR="00A033DB" w:rsidRPr="00A4398F">
        <w:rPr>
          <w:rFonts w:ascii="Arial" w:hAnsi="Arial" w:cs="Arial"/>
          <w:szCs w:val="22"/>
        </w:rPr>
        <w:t xml:space="preserve">The event organiser </w:t>
      </w:r>
      <w:r w:rsidR="000F3ACD">
        <w:rPr>
          <w:rFonts w:ascii="Arial" w:hAnsi="Arial" w:cs="Arial"/>
          <w:szCs w:val="22"/>
        </w:rPr>
        <w:t>must</w:t>
      </w:r>
      <w:r w:rsidR="00A033DB" w:rsidRPr="00A4398F">
        <w:rPr>
          <w:rFonts w:ascii="Arial" w:hAnsi="Arial" w:cs="Arial"/>
          <w:szCs w:val="22"/>
        </w:rPr>
        <w:t xml:space="preserve"> pay the electrical contractor directly for any work carried out</w:t>
      </w:r>
      <w:r w:rsidR="000F3ACD">
        <w:rPr>
          <w:rFonts w:ascii="Arial" w:hAnsi="Arial" w:cs="Arial"/>
          <w:szCs w:val="22"/>
        </w:rPr>
        <w:t>.</w:t>
      </w:r>
      <w:r w:rsidR="00A033DB" w:rsidRPr="00A4398F">
        <w:rPr>
          <w:rFonts w:ascii="Arial" w:hAnsi="Arial" w:cs="Arial"/>
          <w:szCs w:val="22"/>
        </w:rPr>
        <w:t xml:space="preserve"> </w:t>
      </w:r>
    </w:p>
    <w:p w14:paraId="03BAE0D6" w14:textId="77777777" w:rsidR="00D3379A" w:rsidRPr="00A4398F" w:rsidRDefault="00D3379A" w:rsidP="00C07375">
      <w:pPr>
        <w:pStyle w:val="BodyText2"/>
        <w:tabs>
          <w:tab w:val="left" w:pos="540"/>
          <w:tab w:val="right" w:pos="9540"/>
        </w:tabs>
        <w:jc w:val="left"/>
        <w:rPr>
          <w:rFonts w:ascii="Arial" w:hAnsi="Arial" w:cs="Arial"/>
          <w:szCs w:val="22"/>
        </w:rPr>
      </w:pPr>
    </w:p>
    <w:p w14:paraId="62AF2DA8" w14:textId="77777777" w:rsidR="00C07375" w:rsidRPr="00EF58DC" w:rsidRDefault="00C07375" w:rsidP="00C0737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shd w:val="solid" w:color="205394" w:fill="auto"/>
        <w:tblLook w:val="01E0" w:firstRow="1" w:lastRow="1" w:firstColumn="1" w:lastColumn="1" w:noHBand="0" w:noVBand="0"/>
      </w:tblPr>
      <w:tblGrid>
        <w:gridCol w:w="9602"/>
      </w:tblGrid>
      <w:tr w:rsidR="00A033DB" w:rsidRPr="00F51575" w14:paraId="3DF389D9" w14:textId="77777777">
        <w:tc>
          <w:tcPr>
            <w:tcW w:w="9818" w:type="dxa"/>
            <w:shd w:val="solid" w:color="205394" w:fill="auto"/>
            <w:vAlign w:val="center"/>
          </w:tcPr>
          <w:p w14:paraId="46BC396B" w14:textId="77777777" w:rsidR="00A033DB" w:rsidRPr="00F51575" w:rsidRDefault="000B122D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6</w:t>
            </w:r>
            <w:r w:rsidR="00A033DB" w:rsidRPr="00F51575">
              <w:rPr>
                <w:rFonts w:cs="Arial"/>
                <w:b/>
                <w:color w:val="FFFFFF"/>
                <w:sz w:val="22"/>
                <w:szCs w:val="22"/>
              </w:rPr>
              <w:t>.   Important Information</w:t>
            </w:r>
          </w:p>
        </w:tc>
      </w:tr>
    </w:tbl>
    <w:p w14:paraId="42FC2AB7" w14:textId="77777777" w:rsidR="00A033DB" w:rsidRPr="00F51575" w:rsidRDefault="00A033DB">
      <w:pPr>
        <w:pStyle w:val="BodyTextIndent2"/>
        <w:tabs>
          <w:tab w:val="clear" w:pos="-720"/>
          <w:tab w:val="clear" w:pos="709"/>
          <w:tab w:val="left" w:pos="540"/>
          <w:tab w:val="right" w:pos="9540"/>
        </w:tabs>
        <w:ind w:left="540" w:hanging="540"/>
        <w:rPr>
          <w:rFonts w:cs="Arial"/>
          <w:sz w:val="22"/>
          <w:szCs w:val="22"/>
        </w:rPr>
      </w:pPr>
    </w:p>
    <w:p w14:paraId="5EFF82FF" w14:textId="77777777" w:rsidR="00A033DB" w:rsidRDefault="00A033DB" w:rsidP="00C07375">
      <w:pPr>
        <w:pStyle w:val="BodyText2"/>
        <w:tabs>
          <w:tab w:val="left" w:pos="540"/>
          <w:tab w:val="right" w:pos="9540"/>
        </w:tabs>
        <w:jc w:val="left"/>
        <w:rPr>
          <w:rFonts w:ascii="Arial" w:hAnsi="Arial" w:cs="Arial"/>
          <w:szCs w:val="22"/>
        </w:rPr>
      </w:pPr>
      <w:r w:rsidRPr="00F51575">
        <w:rPr>
          <w:rFonts w:ascii="Arial" w:hAnsi="Arial" w:cs="Arial"/>
          <w:szCs w:val="22"/>
        </w:rPr>
        <w:t xml:space="preserve">The Council reserves the right to delay, postpone or cancel any event for which it considers public health and </w:t>
      </w:r>
      <w:r w:rsidRPr="00A4398F">
        <w:rPr>
          <w:rFonts w:ascii="Arial" w:hAnsi="Arial" w:cs="Arial"/>
          <w:szCs w:val="22"/>
        </w:rPr>
        <w:t>safety has not been given adequate provision</w:t>
      </w:r>
      <w:r w:rsidR="00F6424A" w:rsidRPr="00A4398F">
        <w:rPr>
          <w:rFonts w:ascii="Arial" w:hAnsi="Arial" w:cs="Arial"/>
          <w:szCs w:val="22"/>
        </w:rPr>
        <w:t xml:space="preserve"> or full documentation has not been provided</w:t>
      </w:r>
      <w:r w:rsidRPr="00A4398F">
        <w:rPr>
          <w:rFonts w:ascii="Arial" w:hAnsi="Arial" w:cs="Arial"/>
          <w:szCs w:val="22"/>
        </w:rPr>
        <w:t>.</w:t>
      </w:r>
    </w:p>
    <w:p w14:paraId="1D16B6CF" w14:textId="77777777" w:rsidR="00D40D31" w:rsidRDefault="00D40D31" w:rsidP="00C07375">
      <w:pPr>
        <w:pStyle w:val="BodyText2"/>
        <w:tabs>
          <w:tab w:val="left" w:pos="540"/>
          <w:tab w:val="right" w:pos="9540"/>
        </w:tabs>
        <w:jc w:val="left"/>
        <w:rPr>
          <w:rFonts w:ascii="Arial" w:hAnsi="Arial" w:cs="Arial"/>
          <w:szCs w:val="22"/>
        </w:rPr>
      </w:pPr>
    </w:p>
    <w:p w14:paraId="0B6FDC73" w14:textId="77777777" w:rsidR="00D40D31" w:rsidRDefault="00D40D31" w:rsidP="00C07375">
      <w:pPr>
        <w:pStyle w:val="BodyText2"/>
        <w:tabs>
          <w:tab w:val="left" w:pos="540"/>
          <w:tab w:val="right" w:pos="9540"/>
        </w:tabs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Council reserves the right to delay, postpone or cancel any event in the event of a major national incident which leads to national outcry. </w:t>
      </w:r>
    </w:p>
    <w:p w14:paraId="5D68D28F" w14:textId="77777777" w:rsidR="00EE48D8" w:rsidRDefault="00EE48D8" w:rsidP="00C07375">
      <w:pPr>
        <w:pStyle w:val="BodyText2"/>
        <w:tabs>
          <w:tab w:val="left" w:pos="540"/>
          <w:tab w:val="right" w:pos="9540"/>
        </w:tabs>
        <w:jc w:val="left"/>
        <w:rPr>
          <w:rFonts w:ascii="Arial" w:hAnsi="Arial" w:cs="Arial"/>
          <w:szCs w:val="22"/>
        </w:rPr>
      </w:pPr>
    </w:p>
    <w:p w14:paraId="1962AD4A" w14:textId="77777777" w:rsidR="00EE48D8" w:rsidRDefault="00EE48D8" w:rsidP="00C07375">
      <w:pPr>
        <w:pStyle w:val="BodyText2"/>
        <w:tabs>
          <w:tab w:val="left" w:pos="540"/>
          <w:tab w:val="right" w:pos="9540"/>
        </w:tabs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Please note Bradford City Park sits within a Clean Air Zone. Vehicles may be charged for entering this zone and provisions should be made to book and register through the scheme.</w:t>
      </w:r>
    </w:p>
    <w:p w14:paraId="799EB497" w14:textId="77777777" w:rsidR="00EE48D8" w:rsidRDefault="00EE48D8" w:rsidP="00C07375">
      <w:pPr>
        <w:pStyle w:val="BodyText2"/>
        <w:tabs>
          <w:tab w:val="left" w:pos="540"/>
          <w:tab w:val="right" w:pos="9540"/>
        </w:tabs>
        <w:jc w:val="left"/>
        <w:rPr>
          <w:rFonts w:ascii="Arial" w:hAnsi="Arial" w:cs="Arial"/>
          <w:szCs w:val="22"/>
        </w:rPr>
      </w:pPr>
    </w:p>
    <w:p w14:paraId="5882F459" w14:textId="41A4DDD0" w:rsidR="00EE48D8" w:rsidRDefault="00C07375" w:rsidP="00C07375">
      <w:pPr>
        <w:pStyle w:val="BodyText2"/>
        <w:tabs>
          <w:tab w:val="left" w:pos="540"/>
          <w:tab w:val="right" w:pos="9540"/>
        </w:tabs>
        <w:jc w:val="left"/>
        <w:rPr>
          <w:rFonts w:ascii="Arial" w:hAnsi="Arial" w:cs="Arial"/>
          <w:szCs w:val="22"/>
        </w:rPr>
      </w:pPr>
      <w:hyperlink r:id="rId8" w:history="1">
        <w:r w:rsidRPr="007C2959">
          <w:rPr>
            <w:rStyle w:val="Hyperlink"/>
            <w:rFonts w:ascii="Arial" w:hAnsi="Arial" w:cs="Arial"/>
            <w:szCs w:val="22"/>
          </w:rPr>
          <w:t>https://www.bradford.gov.uk/breathe-better-bradford/check-if-you-need-to-pay/check-if-you-need-to-pay/</w:t>
        </w:r>
      </w:hyperlink>
    </w:p>
    <w:p w14:paraId="6C932FAC" w14:textId="77777777" w:rsidR="00A7385C" w:rsidRPr="00F51575" w:rsidRDefault="00A7385C">
      <w:pPr>
        <w:pStyle w:val="BodyText2"/>
        <w:tabs>
          <w:tab w:val="left" w:pos="540"/>
          <w:tab w:val="right" w:pos="9540"/>
        </w:tabs>
        <w:rPr>
          <w:rFonts w:ascii="Arial" w:hAnsi="Arial" w:cs="Arial"/>
          <w:szCs w:val="22"/>
        </w:rPr>
      </w:pPr>
    </w:p>
    <w:tbl>
      <w:tblPr>
        <w:tblW w:w="0" w:type="auto"/>
        <w:shd w:val="solid" w:color="205394" w:fill="auto"/>
        <w:tblLook w:val="01E0" w:firstRow="1" w:lastRow="1" w:firstColumn="1" w:lastColumn="1" w:noHBand="0" w:noVBand="0"/>
      </w:tblPr>
      <w:tblGrid>
        <w:gridCol w:w="9602"/>
      </w:tblGrid>
      <w:tr w:rsidR="00A033DB" w:rsidRPr="00F51575" w14:paraId="347C5FC2" w14:textId="77777777">
        <w:tc>
          <w:tcPr>
            <w:tcW w:w="9818" w:type="dxa"/>
            <w:shd w:val="solid" w:color="205394" w:fill="auto"/>
            <w:vAlign w:val="center"/>
          </w:tcPr>
          <w:p w14:paraId="6598DDA8" w14:textId="77777777" w:rsidR="00A033DB" w:rsidRPr="00F51575" w:rsidRDefault="000B122D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7</w:t>
            </w:r>
            <w:r w:rsidR="00815F13" w:rsidRPr="00F51575">
              <w:rPr>
                <w:rFonts w:cs="Arial"/>
                <w:b/>
                <w:color w:val="FFFFFF"/>
                <w:sz w:val="22"/>
                <w:szCs w:val="22"/>
              </w:rPr>
              <w:t>. Declaration</w:t>
            </w:r>
          </w:p>
        </w:tc>
      </w:tr>
    </w:tbl>
    <w:p w14:paraId="22725445" w14:textId="77777777" w:rsidR="00B25F5A" w:rsidRPr="00F51575" w:rsidRDefault="00B25F5A">
      <w:pPr>
        <w:pStyle w:val="BodyText2"/>
        <w:tabs>
          <w:tab w:val="left" w:pos="540"/>
          <w:tab w:val="right" w:pos="9540"/>
        </w:tabs>
        <w:rPr>
          <w:rFonts w:ascii="Arial" w:hAnsi="Arial" w:cs="Arial"/>
          <w:bCs/>
          <w:szCs w:val="22"/>
        </w:rPr>
      </w:pPr>
    </w:p>
    <w:p w14:paraId="171796C9" w14:textId="3C27F001" w:rsidR="00A033DB" w:rsidRPr="00F51575" w:rsidRDefault="00694F95" w:rsidP="00C07375">
      <w:pPr>
        <w:pStyle w:val="BodyText2"/>
        <w:tabs>
          <w:tab w:val="left" w:pos="540"/>
          <w:tab w:val="right" w:pos="9540"/>
        </w:tabs>
        <w:jc w:val="left"/>
        <w:rPr>
          <w:rFonts w:ascii="Arial" w:hAnsi="Arial" w:cs="Arial"/>
          <w:bCs/>
          <w:szCs w:val="22"/>
        </w:rPr>
      </w:pPr>
      <w:r w:rsidRPr="00F51575">
        <w:rPr>
          <w:rFonts w:ascii="Arial" w:hAnsi="Arial" w:cs="Arial"/>
          <w:bCs/>
          <w:szCs w:val="22"/>
        </w:rPr>
        <w:t>I confirm that I am over 21</w:t>
      </w:r>
      <w:r w:rsidR="00815F13" w:rsidRPr="00F51575">
        <w:rPr>
          <w:rFonts w:ascii="Arial" w:hAnsi="Arial" w:cs="Arial"/>
          <w:bCs/>
          <w:szCs w:val="22"/>
        </w:rPr>
        <w:t xml:space="preserve"> years of </w:t>
      </w:r>
      <w:proofErr w:type="gramStart"/>
      <w:r w:rsidR="00815F13" w:rsidRPr="00F51575">
        <w:rPr>
          <w:rFonts w:ascii="Arial" w:hAnsi="Arial" w:cs="Arial"/>
          <w:bCs/>
          <w:szCs w:val="22"/>
        </w:rPr>
        <w:t>age</w:t>
      </w:r>
      <w:proofErr w:type="gramEnd"/>
      <w:r w:rsidR="00815F13" w:rsidRPr="00F51575">
        <w:rPr>
          <w:rFonts w:ascii="Arial" w:hAnsi="Arial" w:cs="Arial"/>
          <w:bCs/>
          <w:szCs w:val="22"/>
        </w:rPr>
        <w:t xml:space="preserve"> and I agree </w:t>
      </w:r>
      <w:r w:rsidR="00757F2C" w:rsidRPr="00F51575">
        <w:rPr>
          <w:rFonts w:ascii="Arial" w:hAnsi="Arial" w:cs="Arial"/>
          <w:bCs/>
          <w:szCs w:val="22"/>
        </w:rPr>
        <w:t>to</w:t>
      </w:r>
      <w:r w:rsidR="00A033DB" w:rsidRPr="00F51575">
        <w:rPr>
          <w:rFonts w:ascii="Arial" w:hAnsi="Arial" w:cs="Arial"/>
          <w:bCs/>
          <w:szCs w:val="22"/>
        </w:rPr>
        <w:t xml:space="preserve"> comply with the “Booking Conditions of </w:t>
      </w:r>
      <w:r w:rsidR="00D3379A" w:rsidRPr="00F51575">
        <w:rPr>
          <w:rFonts w:ascii="Arial" w:hAnsi="Arial" w:cs="Arial"/>
          <w:bCs/>
          <w:szCs w:val="22"/>
        </w:rPr>
        <w:t>City Park</w:t>
      </w:r>
      <w:r w:rsidR="00A033DB" w:rsidRPr="00F51575">
        <w:rPr>
          <w:rFonts w:ascii="Arial" w:hAnsi="Arial" w:cs="Arial"/>
          <w:bCs/>
          <w:szCs w:val="22"/>
        </w:rPr>
        <w:t xml:space="preserve">” and will adhere to any additional advice/recommendations made by </w:t>
      </w:r>
      <w:r w:rsidR="00232700" w:rsidRPr="00F51575">
        <w:rPr>
          <w:rFonts w:ascii="Arial" w:hAnsi="Arial" w:cs="Arial"/>
          <w:bCs/>
          <w:szCs w:val="22"/>
        </w:rPr>
        <w:t>the Department of Regeneration and Culture</w:t>
      </w:r>
      <w:r w:rsidR="00A033DB" w:rsidRPr="00F51575">
        <w:rPr>
          <w:rFonts w:ascii="Arial" w:hAnsi="Arial" w:cs="Arial"/>
          <w:bCs/>
          <w:szCs w:val="22"/>
        </w:rPr>
        <w:t xml:space="preserve"> and/or members of the Safety </w:t>
      </w:r>
      <w:r w:rsidR="000F3ACD">
        <w:rPr>
          <w:rFonts w:ascii="Arial" w:hAnsi="Arial" w:cs="Arial"/>
          <w:bCs/>
          <w:szCs w:val="22"/>
        </w:rPr>
        <w:t>Advisory</w:t>
      </w:r>
      <w:r w:rsidR="00A033DB" w:rsidRPr="00F51575">
        <w:rPr>
          <w:rFonts w:ascii="Arial" w:hAnsi="Arial" w:cs="Arial"/>
          <w:bCs/>
          <w:szCs w:val="22"/>
        </w:rPr>
        <w:t xml:space="preserve"> Group. </w:t>
      </w:r>
    </w:p>
    <w:p w14:paraId="7F006DF0" w14:textId="391B5C71" w:rsidR="00815F13" w:rsidRPr="00F51575" w:rsidRDefault="00815F13" w:rsidP="00C07375">
      <w:pPr>
        <w:pStyle w:val="BodyText2"/>
        <w:tabs>
          <w:tab w:val="left" w:pos="540"/>
          <w:tab w:val="right" w:pos="9540"/>
        </w:tabs>
        <w:jc w:val="left"/>
        <w:rPr>
          <w:rFonts w:ascii="Arial" w:hAnsi="Arial" w:cs="Arial"/>
          <w:bCs/>
          <w:szCs w:val="22"/>
        </w:rPr>
      </w:pPr>
      <w:r w:rsidRPr="00F51575">
        <w:rPr>
          <w:rFonts w:ascii="Arial" w:hAnsi="Arial" w:cs="Arial"/>
          <w:bCs/>
          <w:szCs w:val="22"/>
        </w:rPr>
        <w:t xml:space="preserve">Checklist: Please ensure that </w:t>
      </w:r>
      <w:proofErr w:type="gramStart"/>
      <w:r w:rsidRPr="00F51575">
        <w:rPr>
          <w:rFonts w:ascii="Arial" w:hAnsi="Arial" w:cs="Arial"/>
          <w:bCs/>
          <w:szCs w:val="22"/>
        </w:rPr>
        <w:t>all</w:t>
      </w:r>
      <w:r w:rsidR="00757F2C" w:rsidRPr="00F51575">
        <w:rPr>
          <w:rFonts w:ascii="Arial" w:hAnsi="Arial" w:cs="Arial"/>
          <w:bCs/>
          <w:szCs w:val="22"/>
        </w:rPr>
        <w:t xml:space="preserve"> </w:t>
      </w:r>
      <w:r w:rsidRPr="00F51575">
        <w:rPr>
          <w:rFonts w:ascii="Arial" w:hAnsi="Arial" w:cs="Arial"/>
          <w:bCs/>
          <w:szCs w:val="22"/>
        </w:rPr>
        <w:t>of</w:t>
      </w:r>
      <w:proofErr w:type="gramEnd"/>
      <w:r w:rsidRPr="00F51575">
        <w:rPr>
          <w:rFonts w:ascii="Arial" w:hAnsi="Arial" w:cs="Arial"/>
          <w:bCs/>
          <w:szCs w:val="22"/>
        </w:rPr>
        <w:t xml:space="preserve"> the documents listed below are attached to your application </w:t>
      </w:r>
      <w:proofErr w:type="gramStart"/>
      <w:r w:rsidRPr="00F51575">
        <w:rPr>
          <w:rFonts w:ascii="Arial" w:hAnsi="Arial" w:cs="Arial"/>
          <w:bCs/>
          <w:szCs w:val="22"/>
        </w:rPr>
        <w:t>form</w:t>
      </w:r>
      <w:r w:rsidR="000F3ACD">
        <w:rPr>
          <w:rFonts w:ascii="Arial" w:hAnsi="Arial" w:cs="Arial"/>
          <w:bCs/>
          <w:szCs w:val="22"/>
        </w:rPr>
        <w:t>, or</w:t>
      </w:r>
      <w:proofErr w:type="gramEnd"/>
      <w:r w:rsidR="000F3ACD">
        <w:rPr>
          <w:rFonts w:ascii="Arial" w:hAnsi="Arial" w:cs="Arial"/>
          <w:bCs/>
          <w:szCs w:val="22"/>
        </w:rPr>
        <w:t xml:space="preserve"> indicate when this documentation will follow. </w:t>
      </w:r>
      <w:r w:rsidRPr="00F51575">
        <w:rPr>
          <w:rFonts w:ascii="Arial" w:hAnsi="Arial" w:cs="Arial"/>
          <w:bCs/>
          <w:szCs w:val="22"/>
        </w:rPr>
        <w:t xml:space="preserve"> </w:t>
      </w:r>
      <w:proofErr w:type="gramStart"/>
      <w:r w:rsidRPr="00F51575">
        <w:rPr>
          <w:rFonts w:ascii="Arial" w:hAnsi="Arial" w:cs="Arial"/>
          <w:bCs/>
          <w:szCs w:val="22"/>
        </w:rPr>
        <w:t>All of</w:t>
      </w:r>
      <w:proofErr w:type="gramEnd"/>
      <w:r w:rsidRPr="00F51575">
        <w:rPr>
          <w:rFonts w:ascii="Arial" w:hAnsi="Arial" w:cs="Arial"/>
          <w:bCs/>
          <w:szCs w:val="22"/>
        </w:rPr>
        <w:t xml:space="preserve"> the information you are asked to provide is essential and failure to do so may result in your application being delayed or refused.</w:t>
      </w:r>
    </w:p>
    <w:p w14:paraId="4E8696FC" w14:textId="77777777" w:rsidR="00815F13" w:rsidRPr="00F51575" w:rsidRDefault="00815F13">
      <w:pPr>
        <w:pStyle w:val="BodyText2"/>
        <w:tabs>
          <w:tab w:val="left" w:pos="540"/>
          <w:tab w:val="right" w:pos="9540"/>
        </w:tabs>
        <w:rPr>
          <w:rFonts w:ascii="Arial" w:hAnsi="Arial" w:cs="Arial"/>
          <w:bCs/>
          <w:szCs w:val="22"/>
        </w:rPr>
      </w:pPr>
    </w:p>
    <w:p w14:paraId="1C5B12B2" w14:textId="77777777" w:rsidR="00A033DB" w:rsidRPr="00F51575" w:rsidRDefault="00A033DB">
      <w:pPr>
        <w:pStyle w:val="BodyText2"/>
        <w:tabs>
          <w:tab w:val="left" w:pos="540"/>
          <w:tab w:val="right" w:pos="9540"/>
        </w:tabs>
        <w:rPr>
          <w:rFonts w:ascii="Arial" w:hAnsi="Arial" w:cs="Arial"/>
          <w:b/>
          <w:bCs/>
          <w:szCs w:val="22"/>
        </w:rPr>
      </w:pPr>
      <w:r w:rsidRPr="00F51575">
        <w:rPr>
          <w:rFonts w:ascii="Arial" w:hAnsi="Arial" w:cs="Arial"/>
          <w:b/>
          <w:bCs/>
          <w:szCs w:val="22"/>
        </w:rPr>
        <w:t>Signature(s) of Organiser(s)</w:t>
      </w:r>
    </w:p>
    <w:p w14:paraId="6CE905A3" w14:textId="77777777" w:rsidR="00A033DB" w:rsidRPr="00F51575" w:rsidRDefault="00A033DB">
      <w:pPr>
        <w:pStyle w:val="BodyText2"/>
        <w:tabs>
          <w:tab w:val="left" w:pos="540"/>
          <w:tab w:val="right" w:pos="9540"/>
        </w:tabs>
        <w:rPr>
          <w:rFonts w:ascii="Arial" w:hAnsi="Arial" w:cs="Arial"/>
          <w:b/>
          <w:bCs/>
          <w:szCs w:val="22"/>
        </w:rPr>
      </w:pPr>
    </w:p>
    <w:p w14:paraId="428A294A" w14:textId="77777777" w:rsidR="00A033DB" w:rsidRPr="00F51575" w:rsidRDefault="00A033DB">
      <w:pPr>
        <w:pStyle w:val="BodyText2"/>
        <w:tabs>
          <w:tab w:val="left" w:pos="540"/>
          <w:tab w:val="right" w:pos="9540"/>
        </w:tabs>
        <w:rPr>
          <w:rFonts w:ascii="Arial" w:hAnsi="Arial" w:cs="Arial"/>
          <w:b/>
          <w:bCs/>
          <w:szCs w:val="22"/>
        </w:rPr>
      </w:pPr>
      <w:r w:rsidRPr="00F51575">
        <w:rPr>
          <w:rFonts w:ascii="Arial" w:hAnsi="Arial" w:cs="Arial"/>
          <w:b/>
          <w:bCs/>
          <w:szCs w:val="22"/>
        </w:rPr>
        <w:t xml:space="preserve">Date              </w:t>
      </w:r>
    </w:p>
    <w:p w14:paraId="495EC516" w14:textId="77777777" w:rsidR="00232700" w:rsidRPr="00F51575" w:rsidRDefault="00232700">
      <w:pPr>
        <w:pStyle w:val="BodyText2"/>
        <w:tabs>
          <w:tab w:val="left" w:pos="540"/>
          <w:tab w:val="right" w:pos="9540"/>
        </w:tabs>
        <w:rPr>
          <w:rFonts w:ascii="Arial" w:hAnsi="Arial" w:cs="Arial"/>
          <w:b/>
          <w:bCs/>
          <w:szCs w:val="22"/>
        </w:rPr>
      </w:pPr>
    </w:p>
    <w:p w14:paraId="53BBC897" w14:textId="77777777" w:rsidR="00A4398F" w:rsidRDefault="00A033DB">
      <w:pPr>
        <w:pStyle w:val="BodyText2"/>
        <w:tabs>
          <w:tab w:val="left" w:pos="540"/>
          <w:tab w:val="right" w:pos="9540"/>
        </w:tabs>
        <w:rPr>
          <w:rFonts w:ascii="Arial" w:hAnsi="Arial" w:cs="Arial"/>
          <w:b/>
          <w:bCs/>
          <w:szCs w:val="22"/>
        </w:rPr>
      </w:pPr>
      <w:r w:rsidRPr="00F51575">
        <w:rPr>
          <w:rFonts w:ascii="Arial" w:hAnsi="Arial" w:cs="Arial"/>
          <w:b/>
          <w:bCs/>
          <w:szCs w:val="22"/>
        </w:rPr>
        <w:t>Return completed form to:</w:t>
      </w:r>
      <w:r w:rsidR="008607EF">
        <w:rPr>
          <w:rFonts w:ascii="Arial" w:hAnsi="Arial" w:cs="Arial"/>
          <w:b/>
          <w:bCs/>
          <w:szCs w:val="22"/>
        </w:rPr>
        <w:t xml:space="preserve">  </w:t>
      </w:r>
      <w:hyperlink r:id="rId9" w:history="1">
        <w:r w:rsidR="006E56E9" w:rsidRPr="000D07BE">
          <w:rPr>
            <w:rStyle w:val="Hyperlink"/>
            <w:rFonts w:ascii="Arial" w:hAnsi="Arial" w:cs="Arial"/>
            <w:b/>
            <w:bCs/>
            <w:szCs w:val="22"/>
          </w:rPr>
          <w:t>eventsteaminfo@bradford.gov.uk</w:t>
        </w:r>
      </w:hyperlink>
      <w:r w:rsidR="006E56E9">
        <w:rPr>
          <w:rFonts w:ascii="Arial" w:hAnsi="Arial" w:cs="Arial"/>
          <w:b/>
          <w:bCs/>
          <w:szCs w:val="22"/>
        </w:rPr>
        <w:t xml:space="preserve"> </w:t>
      </w:r>
      <w:r w:rsidRPr="00F51575">
        <w:rPr>
          <w:rFonts w:ascii="Arial" w:hAnsi="Arial" w:cs="Arial"/>
          <w:b/>
          <w:bCs/>
          <w:szCs w:val="22"/>
        </w:rPr>
        <w:t xml:space="preserve">                                              </w:t>
      </w:r>
    </w:p>
    <w:p w14:paraId="0893D7A8" w14:textId="77777777" w:rsidR="00A033DB" w:rsidRPr="00F51575" w:rsidRDefault="00A033DB">
      <w:pPr>
        <w:pStyle w:val="BodyText2"/>
        <w:tabs>
          <w:tab w:val="left" w:pos="540"/>
          <w:tab w:val="right" w:pos="9540"/>
        </w:tabs>
        <w:rPr>
          <w:rFonts w:ascii="Arial" w:hAnsi="Arial" w:cs="Arial"/>
          <w:b/>
          <w:bCs/>
          <w:szCs w:val="22"/>
        </w:rPr>
      </w:pPr>
      <w:r w:rsidRPr="00F51575">
        <w:rPr>
          <w:rFonts w:ascii="Arial" w:hAnsi="Arial" w:cs="Arial"/>
          <w:b/>
          <w:bCs/>
          <w:szCs w:val="22"/>
        </w:rPr>
        <w:t xml:space="preserve">                                          </w:t>
      </w:r>
    </w:p>
    <w:p w14:paraId="2AC4FEA8" w14:textId="77777777" w:rsidR="00A7385C" w:rsidRPr="00F51575" w:rsidRDefault="00A7385C">
      <w:pPr>
        <w:pStyle w:val="BodyText2"/>
        <w:tabs>
          <w:tab w:val="left" w:pos="540"/>
          <w:tab w:val="right" w:pos="9540"/>
        </w:tabs>
        <w:rPr>
          <w:rFonts w:ascii="Arial" w:hAnsi="Arial"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2"/>
        <w:gridCol w:w="1590"/>
      </w:tblGrid>
      <w:tr w:rsidR="00A033DB" w:rsidRPr="00F51575" w14:paraId="7F2EDDA7" w14:textId="77777777">
        <w:tc>
          <w:tcPr>
            <w:tcW w:w="8208" w:type="dxa"/>
          </w:tcPr>
          <w:p w14:paraId="626A3677" w14:textId="77777777" w:rsidR="00A033DB" w:rsidRPr="00F51575" w:rsidRDefault="006E56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Confirm that you have undertaken the following terms of the booking</w:t>
            </w:r>
          </w:p>
        </w:tc>
        <w:tc>
          <w:tcPr>
            <w:tcW w:w="1610" w:type="dxa"/>
          </w:tcPr>
          <w:p w14:paraId="1FB85F5B" w14:textId="77777777" w:rsidR="00A033DB" w:rsidRPr="00267B13" w:rsidRDefault="00267B13" w:rsidP="00267B1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napToGrid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napToGrid/>
                <w:szCs w:val="24"/>
                <w:lang w:eastAsia="en-GB"/>
              </w:rPr>
              <w:t>Please tick</w:t>
            </w:r>
          </w:p>
        </w:tc>
      </w:tr>
      <w:tr w:rsidR="00A033DB" w:rsidRPr="00F51575" w14:paraId="595D9E4C" w14:textId="77777777">
        <w:tc>
          <w:tcPr>
            <w:tcW w:w="8208" w:type="dxa"/>
          </w:tcPr>
          <w:p w14:paraId="43FA4754" w14:textId="6F904D7B" w:rsidR="00A033DB" w:rsidRPr="00F51575" w:rsidRDefault="00A033DB">
            <w:pPr>
              <w:rPr>
                <w:rFonts w:ascii="Arial" w:hAnsi="Arial" w:cs="Arial"/>
                <w:b/>
                <w:bCs/>
                <w:szCs w:val="22"/>
              </w:rPr>
            </w:pPr>
            <w:r w:rsidRPr="00F51575">
              <w:rPr>
                <w:rFonts w:ascii="Arial" w:hAnsi="Arial" w:cs="Arial"/>
                <w:b/>
                <w:bCs/>
                <w:szCs w:val="22"/>
              </w:rPr>
              <w:t xml:space="preserve">Completed section </w:t>
            </w:r>
            <w:r w:rsidR="000F3ACD">
              <w:rPr>
                <w:rFonts w:ascii="Arial" w:hAnsi="Arial" w:cs="Arial"/>
                <w:b/>
                <w:bCs/>
                <w:szCs w:val="22"/>
              </w:rPr>
              <w:t>1 &amp; 2</w:t>
            </w:r>
          </w:p>
        </w:tc>
        <w:tc>
          <w:tcPr>
            <w:tcW w:w="1610" w:type="dxa"/>
          </w:tcPr>
          <w:p w14:paraId="738F3E80" w14:textId="77777777" w:rsidR="00A033DB" w:rsidRPr="00F51575" w:rsidRDefault="00A033DB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033DB" w:rsidRPr="00F51575" w14:paraId="5068B6A3" w14:textId="77777777">
        <w:tc>
          <w:tcPr>
            <w:tcW w:w="8208" w:type="dxa"/>
          </w:tcPr>
          <w:p w14:paraId="778EB5BA" w14:textId="35E07667" w:rsidR="00A033DB" w:rsidRPr="00F51575" w:rsidRDefault="00A033DB">
            <w:pPr>
              <w:rPr>
                <w:rFonts w:ascii="Arial" w:hAnsi="Arial" w:cs="Arial"/>
                <w:b/>
                <w:bCs/>
                <w:szCs w:val="22"/>
              </w:rPr>
            </w:pPr>
            <w:r w:rsidRPr="00F51575">
              <w:rPr>
                <w:rFonts w:ascii="Arial" w:hAnsi="Arial" w:cs="Arial"/>
                <w:b/>
                <w:bCs/>
                <w:szCs w:val="22"/>
              </w:rPr>
              <w:t xml:space="preserve">Enclosed details of Public Liability Insurance </w:t>
            </w:r>
          </w:p>
        </w:tc>
        <w:tc>
          <w:tcPr>
            <w:tcW w:w="1610" w:type="dxa"/>
          </w:tcPr>
          <w:p w14:paraId="38DEA4E5" w14:textId="77777777" w:rsidR="00A033DB" w:rsidRPr="00F51575" w:rsidRDefault="00A033DB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033DB" w:rsidRPr="00F51575" w14:paraId="1FAC200D" w14:textId="77777777">
        <w:tc>
          <w:tcPr>
            <w:tcW w:w="8208" w:type="dxa"/>
          </w:tcPr>
          <w:p w14:paraId="5C337610" w14:textId="69B64094" w:rsidR="00A033DB" w:rsidRPr="00F51575" w:rsidRDefault="006E56E9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Agree you will pay the appropriate fee </w:t>
            </w:r>
          </w:p>
        </w:tc>
        <w:tc>
          <w:tcPr>
            <w:tcW w:w="1610" w:type="dxa"/>
          </w:tcPr>
          <w:p w14:paraId="3D451E67" w14:textId="77777777" w:rsidR="00A033DB" w:rsidRPr="00F51575" w:rsidRDefault="00A033DB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033DB" w:rsidRPr="00F51575" w14:paraId="67581EBA" w14:textId="77777777">
        <w:tc>
          <w:tcPr>
            <w:tcW w:w="8208" w:type="dxa"/>
          </w:tcPr>
          <w:p w14:paraId="295642E7" w14:textId="190E5574" w:rsidR="00A033DB" w:rsidRPr="00F51575" w:rsidRDefault="009E2E2B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Signed declaration in section </w:t>
            </w:r>
            <w:r w:rsidR="000F3ACD">
              <w:rPr>
                <w:rFonts w:ascii="Arial" w:hAnsi="Arial" w:cs="Arial"/>
                <w:b/>
                <w:bCs/>
                <w:szCs w:val="22"/>
              </w:rPr>
              <w:t>7</w:t>
            </w:r>
          </w:p>
        </w:tc>
        <w:tc>
          <w:tcPr>
            <w:tcW w:w="1610" w:type="dxa"/>
          </w:tcPr>
          <w:p w14:paraId="6D5169E3" w14:textId="77777777" w:rsidR="00A033DB" w:rsidRPr="00F51575" w:rsidRDefault="00A033DB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033DB" w:rsidRPr="00F51575" w14:paraId="2425503B" w14:textId="77777777">
        <w:tc>
          <w:tcPr>
            <w:tcW w:w="8208" w:type="dxa"/>
          </w:tcPr>
          <w:p w14:paraId="3A9FA9C0" w14:textId="77777777" w:rsidR="00A033DB" w:rsidRPr="00F51575" w:rsidRDefault="00A033DB">
            <w:pPr>
              <w:rPr>
                <w:rFonts w:ascii="Arial" w:hAnsi="Arial" w:cs="Arial"/>
                <w:b/>
                <w:bCs/>
                <w:szCs w:val="22"/>
              </w:rPr>
            </w:pPr>
            <w:r w:rsidRPr="00F51575">
              <w:rPr>
                <w:rFonts w:ascii="Arial" w:hAnsi="Arial" w:cs="Arial"/>
                <w:b/>
                <w:bCs/>
                <w:szCs w:val="22"/>
              </w:rPr>
              <w:t>Enclosed a copy of your risk assessment</w:t>
            </w:r>
          </w:p>
        </w:tc>
        <w:tc>
          <w:tcPr>
            <w:tcW w:w="1610" w:type="dxa"/>
          </w:tcPr>
          <w:p w14:paraId="1A3FFEF9" w14:textId="77777777" w:rsidR="00F1318D" w:rsidRPr="00F51575" w:rsidRDefault="00F1318D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F1318D" w:rsidRPr="00F51575" w14:paraId="65B1B64C" w14:textId="77777777">
        <w:tc>
          <w:tcPr>
            <w:tcW w:w="8208" w:type="dxa"/>
          </w:tcPr>
          <w:p w14:paraId="46839CA2" w14:textId="77777777" w:rsidR="00F1318D" w:rsidRPr="00BB1471" w:rsidRDefault="00F1318D">
            <w:pPr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 w:rsidRPr="00F51575">
              <w:rPr>
                <w:rFonts w:ascii="Arial" w:hAnsi="Arial" w:cs="Arial"/>
                <w:b/>
                <w:bCs/>
                <w:szCs w:val="22"/>
              </w:rPr>
              <w:t>Site Plan</w:t>
            </w:r>
            <w:r w:rsidR="00BB1471">
              <w:rPr>
                <w:rFonts w:ascii="Arial" w:hAnsi="Arial" w:cs="Arial"/>
                <w:b/>
                <w:bCs/>
                <w:color w:val="FF0000"/>
                <w:szCs w:val="22"/>
              </w:rPr>
              <w:t xml:space="preserve"> </w:t>
            </w:r>
            <w:r w:rsidR="00BB1471" w:rsidRPr="00A4398F">
              <w:rPr>
                <w:rFonts w:ascii="Arial" w:hAnsi="Arial" w:cs="Arial"/>
                <w:b/>
                <w:bCs/>
                <w:szCs w:val="22"/>
              </w:rPr>
              <w:t>including electrical layout and details</w:t>
            </w:r>
          </w:p>
        </w:tc>
        <w:tc>
          <w:tcPr>
            <w:tcW w:w="1610" w:type="dxa"/>
          </w:tcPr>
          <w:p w14:paraId="421CCB58" w14:textId="77777777" w:rsidR="00F1318D" w:rsidRPr="00F51575" w:rsidRDefault="00F1318D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F51575" w:rsidRPr="00F51575" w14:paraId="3F837DB6" w14:textId="77777777">
        <w:tc>
          <w:tcPr>
            <w:tcW w:w="8208" w:type="dxa"/>
          </w:tcPr>
          <w:p w14:paraId="6DAB7ED0" w14:textId="77777777" w:rsidR="00F51575" w:rsidRPr="00F51575" w:rsidRDefault="00F51575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Signed copy of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Cs w:val="22"/>
                  </w:rPr>
                  <w:t>City</w:t>
                </w:r>
              </w:smartTag>
              <w:r>
                <w:rPr>
                  <w:rFonts w:ascii="Arial" w:hAnsi="Arial" w:cs="Arial"/>
                  <w:b/>
                  <w:bCs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Cs w:val="22"/>
                  </w:rPr>
                  <w:t>Park</w:t>
                </w:r>
              </w:smartTag>
            </w:smartTag>
            <w:r>
              <w:rPr>
                <w:rFonts w:ascii="Arial" w:hAnsi="Arial" w:cs="Arial"/>
                <w:b/>
                <w:bCs/>
                <w:szCs w:val="22"/>
              </w:rPr>
              <w:t xml:space="preserve"> terms and conditions </w:t>
            </w:r>
          </w:p>
        </w:tc>
        <w:tc>
          <w:tcPr>
            <w:tcW w:w="1610" w:type="dxa"/>
          </w:tcPr>
          <w:p w14:paraId="672CDF68" w14:textId="77777777" w:rsidR="00F51575" w:rsidRPr="00F51575" w:rsidRDefault="00F51575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1FFF2689" w14:textId="57C7B5A8" w:rsidR="00A7385C" w:rsidRPr="00F51575" w:rsidRDefault="00A033DB">
      <w:pPr>
        <w:pStyle w:val="BodyText2"/>
        <w:tabs>
          <w:tab w:val="left" w:pos="540"/>
          <w:tab w:val="right" w:pos="9540"/>
        </w:tabs>
        <w:rPr>
          <w:rFonts w:ascii="Arial" w:hAnsi="Arial" w:cs="Arial"/>
          <w:szCs w:val="22"/>
        </w:rPr>
      </w:pPr>
      <w:r w:rsidRPr="00F51575">
        <w:rPr>
          <w:rFonts w:ascii="Arial" w:hAnsi="Arial" w:cs="Arial"/>
          <w:b/>
          <w:bCs/>
          <w:szCs w:val="22"/>
        </w:rPr>
        <w:tab/>
      </w:r>
    </w:p>
    <w:tbl>
      <w:tblPr>
        <w:tblW w:w="0" w:type="auto"/>
        <w:shd w:val="solid" w:color="205394" w:fill="auto"/>
        <w:tblLook w:val="01E0" w:firstRow="1" w:lastRow="1" w:firstColumn="1" w:lastColumn="1" w:noHBand="0" w:noVBand="0"/>
      </w:tblPr>
      <w:tblGrid>
        <w:gridCol w:w="9602"/>
      </w:tblGrid>
      <w:tr w:rsidR="008C0D13" w:rsidRPr="00F51575" w14:paraId="3E1F5E1E" w14:textId="77777777">
        <w:tc>
          <w:tcPr>
            <w:tcW w:w="9818" w:type="dxa"/>
            <w:shd w:val="solid" w:color="205394" w:fill="auto"/>
            <w:vAlign w:val="center"/>
          </w:tcPr>
          <w:p w14:paraId="1A760EB8" w14:textId="77777777" w:rsidR="008C0D13" w:rsidRPr="00F51575" w:rsidRDefault="000B122D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8</w:t>
            </w:r>
            <w:r w:rsidR="001C2701">
              <w:rPr>
                <w:rFonts w:cs="Arial"/>
                <w:b/>
                <w:color w:val="FFFFFF"/>
                <w:sz w:val="22"/>
                <w:szCs w:val="22"/>
              </w:rPr>
              <w:t>. SAG</w:t>
            </w:r>
          </w:p>
        </w:tc>
      </w:tr>
    </w:tbl>
    <w:p w14:paraId="546A845B" w14:textId="77777777" w:rsidR="008C0D13" w:rsidRPr="00F51575" w:rsidRDefault="008C0D13">
      <w:pPr>
        <w:rPr>
          <w:rFonts w:ascii="Arial" w:hAnsi="Arial" w:cs="Arial"/>
        </w:rPr>
      </w:pPr>
    </w:p>
    <w:p w14:paraId="156480A3" w14:textId="7875543E" w:rsidR="008C0D13" w:rsidRPr="00F51575" w:rsidRDefault="008C0D13" w:rsidP="00C07375">
      <w:pPr>
        <w:pStyle w:val="BodyText2"/>
        <w:tabs>
          <w:tab w:val="left" w:pos="540"/>
          <w:tab w:val="right" w:pos="9540"/>
        </w:tabs>
        <w:jc w:val="left"/>
        <w:rPr>
          <w:rFonts w:ascii="Arial" w:hAnsi="Arial" w:cs="Arial"/>
          <w:szCs w:val="22"/>
        </w:rPr>
      </w:pPr>
      <w:r w:rsidRPr="00F51575">
        <w:rPr>
          <w:rFonts w:ascii="Arial" w:hAnsi="Arial" w:cs="Arial"/>
          <w:szCs w:val="22"/>
        </w:rPr>
        <w:t xml:space="preserve">In addition to this booking form please </w:t>
      </w:r>
      <w:r w:rsidR="00CA49B4">
        <w:rPr>
          <w:rFonts w:ascii="Arial" w:hAnsi="Arial" w:cs="Arial"/>
          <w:szCs w:val="22"/>
        </w:rPr>
        <w:t>go the link for</w:t>
      </w:r>
      <w:r w:rsidRPr="00F51575">
        <w:rPr>
          <w:rFonts w:ascii="Arial" w:hAnsi="Arial" w:cs="Arial"/>
          <w:szCs w:val="22"/>
        </w:rPr>
        <w:t xml:space="preserve"> </w:t>
      </w:r>
      <w:r w:rsidR="001C2701">
        <w:rPr>
          <w:rFonts w:ascii="Arial" w:hAnsi="Arial" w:cs="Arial"/>
          <w:szCs w:val="22"/>
        </w:rPr>
        <w:t>safety advisory group</w:t>
      </w:r>
      <w:r w:rsidRPr="00F51575">
        <w:rPr>
          <w:rFonts w:ascii="Arial" w:hAnsi="Arial" w:cs="Arial"/>
          <w:szCs w:val="22"/>
        </w:rPr>
        <w:t xml:space="preserve"> form and </w:t>
      </w:r>
      <w:r w:rsidR="00CA49B4">
        <w:rPr>
          <w:rFonts w:ascii="Arial" w:hAnsi="Arial" w:cs="Arial"/>
          <w:szCs w:val="22"/>
        </w:rPr>
        <w:t>complete the form</w:t>
      </w:r>
      <w:r w:rsidRPr="00F51575">
        <w:rPr>
          <w:rFonts w:ascii="Arial" w:hAnsi="Arial" w:cs="Arial"/>
          <w:szCs w:val="22"/>
        </w:rPr>
        <w:t xml:space="preserve"> this will then </w:t>
      </w:r>
      <w:r w:rsidR="00CA49B4">
        <w:rPr>
          <w:rFonts w:ascii="Arial" w:hAnsi="Arial" w:cs="Arial"/>
          <w:szCs w:val="22"/>
        </w:rPr>
        <w:t>be</w:t>
      </w:r>
      <w:r w:rsidRPr="00F51575">
        <w:rPr>
          <w:rFonts w:ascii="Arial" w:hAnsi="Arial" w:cs="Arial"/>
          <w:szCs w:val="22"/>
        </w:rPr>
        <w:t xml:space="preserve"> distributed to members of the </w:t>
      </w:r>
      <w:r w:rsidR="001C2701">
        <w:rPr>
          <w:rFonts w:ascii="Arial" w:hAnsi="Arial" w:cs="Arial"/>
          <w:szCs w:val="22"/>
        </w:rPr>
        <w:t>safety advisory group (SAG</w:t>
      </w:r>
      <w:proofErr w:type="gramStart"/>
      <w:r w:rsidRPr="00F51575">
        <w:rPr>
          <w:rFonts w:ascii="Arial" w:hAnsi="Arial" w:cs="Arial"/>
          <w:szCs w:val="22"/>
        </w:rPr>
        <w:t>),</w:t>
      </w:r>
      <w:proofErr w:type="gramEnd"/>
      <w:r w:rsidRPr="00F51575">
        <w:rPr>
          <w:rFonts w:ascii="Arial" w:hAnsi="Arial" w:cs="Arial"/>
          <w:szCs w:val="22"/>
        </w:rPr>
        <w:t xml:space="preserve"> however it is your responsibility to contact relevant departments directly to obtain any permission/licenses etc.</w:t>
      </w:r>
      <w:r w:rsidR="00267B13">
        <w:rPr>
          <w:rFonts w:ascii="Arial" w:hAnsi="Arial" w:cs="Arial"/>
          <w:szCs w:val="22"/>
        </w:rPr>
        <w:t xml:space="preserve"> Please also send a copy to the event team</w:t>
      </w:r>
      <w:r w:rsidR="000F3ACD">
        <w:rPr>
          <w:rFonts w:ascii="Arial" w:hAnsi="Arial" w:cs="Arial"/>
          <w:szCs w:val="22"/>
        </w:rPr>
        <w:t>.</w:t>
      </w:r>
    </w:p>
    <w:p w14:paraId="4382EAAC" w14:textId="0D0D717E" w:rsidR="00A7385C" w:rsidRPr="00C07375" w:rsidRDefault="00A846E1" w:rsidP="00C07375">
      <w:pPr>
        <w:pStyle w:val="csad7a2888"/>
      </w:pPr>
      <w:hyperlink r:id="rId10" w:history="1">
        <w:r>
          <w:rPr>
            <w:rStyle w:val="Hyperlink"/>
            <w:rFonts w:ascii="Segoe UI" w:hAnsi="Segoe UI" w:cs="Segoe UI"/>
          </w:rPr>
          <w:t>http://www.bradford.gov.uk/emergencies/emergency-management/planning-and-organising-an-event/</w:t>
        </w:r>
      </w:hyperlink>
    </w:p>
    <w:tbl>
      <w:tblPr>
        <w:tblW w:w="0" w:type="auto"/>
        <w:shd w:val="solid" w:color="205394" w:fill="auto"/>
        <w:tblLook w:val="01E0" w:firstRow="1" w:lastRow="1" w:firstColumn="1" w:lastColumn="1" w:noHBand="0" w:noVBand="0"/>
      </w:tblPr>
      <w:tblGrid>
        <w:gridCol w:w="9602"/>
      </w:tblGrid>
      <w:tr w:rsidR="005F5393" w:rsidRPr="00F51575" w14:paraId="747E0406" w14:textId="77777777">
        <w:tc>
          <w:tcPr>
            <w:tcW w:w="9818" w:type="dxa"/>
            <w:shd w:val="solid" w:color="205394" w:fill="auto"/>
            <w:vAlign w:val="center"/>
          </w:tcPr>
          <w:p w14:paraId="1071B01D" w14:textId="77777777" w:rsidR="005F5393" w:rsidRPr="00F51575" w:rsidRDefault="000B122D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9</w:t>
            </w:r>
            <w:r w:rsidR="005F5393" w:rsidRPr="00F51575">
              <w:rPr>
                <w:rFonts w:cs="Arial"/>
                <w:b/>
                <w:color w:val="FFFFFF"/>
                <w:sz w:val="22"/>
                <w:szCs w:val="22"/>
              </w:rPr>
              <w:t>. Charges</w:t>
            </w:r>
          </w:p>
        </w:tc>
      </w:tr>
    </w:tbl>
    <w:p w14:paraId="0E24BEFA" w14:textId="77777777" w:rsidR="005F5393" w:rsidRPr="00F51575" w:rsidRDefault="005F5393" w:rsidP="005F5393">
      <w:pPr>
        <w:pStyle w:val="BodyText2"/>
        <w:tabs>
          <w:tab w:val="left" w:pos="540"/>
          <w:tab w:val="right" w:pos="9540"/>
        </w:tabs>
        <w:rPr>
          <w:rFonts w:ascii="Arial" w:hAnsi="Arial" w:cs="Arial"/>
          <w:b/>
          <w:szCs w:val="22"/>
        </w:rPr>
      </w:pPr>
    </w:p>
    <w:p w14:paraId="32BF3C70" w14:textId="1BEEEBDC" w:rsidR="00575449" w:rsidRDefault="00575449" w:rsidP="00135C9C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9540"/>
        </w:tabs>
        <w:spacing w:line="480" w:lineRule="auto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Please note all hire fees are under review and subject to change</w:t>
      </w:r>
    </w:p>
    <w:p w14:paraId="6D7E5054" w14:textId="77777777" w:rsidR="00644BAF" w:rsidRDefault="00C34A92" w:rsidP="00135C9C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9540"/>
        </w:tabs>
        <w:spacing w:line="480" w:lineRule="auto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Service Charge</w:t>
      </w:r>
      <w:r w:rsidR="00531B1F">
        <w:rPr>
          <w:rFonts w:ascii="Arial" w:hAnsi="Arial" w:cs="Arial"/>
          <w:b/>
          <w:szCs w:val="22"/>
          <w:u w:val="single"/>
        </w:rPr>
        <w:t xml:space="preserve"> </w:t>
      </w:r>
      <w:r w:rsidR="00644BAF">
        <w:rPr>
          <w:rFonts w:ascii="Arial" w:hAnsi="Arial" w:cs="Arial"/>
          <w:b/>
          <w:szCs w:val="22"/>
          <w:u w:val="single"/>
        </w:rPr>
        <w:t xml:space="preserve">for </w:t>
      </w:r>
      <w:r w:rsidR="00531B1F">
        <w:rPr>
          <w:rFonts w:ascii="Arial" w:hAnsi="Arial" w:cs="Arial"/>
          <w:b/>
          <w:szCs w:val="22"/>
          <w:u w:val="single"/>
        </w:rPr>
        <w:t>non-profit</w:t>
      </w:r>
      <w:r w:rsidR="00676B38">
        <w:rPr>
          <w:rFonts w:ascii="Arial" w:hAnsi="Arial" w:cs="Arial"/>
          <w:b/>
          <w:szCs w:val="22"/>
          <w:u w:val="single"/>
        </w:rPr>
        <w:t>/registered charities</w:t>
      </w:r>
      <w:r w:rsidR="0085019E">
        <w:rPr>
          <w:rFonts w:ascii="Arial" w:hAnsi="Arial" w:cs="Arial"/>
          <w:b/>
          <w:szCs w:val="22"/>
          <w:u w:val="single"/>
        </w:rPr>
        <w:t xml:space="preserve"> organisational </w:t>
      </w:r>
      <w:r w:rsidR="00644BAF">
        <w:rPr>
          <w:rFonts w:ascii="Arial" w:hAnsi="Arial" w:cs="Arial"/>
          <w:b/>
          <w:szCs w:val="22"/>
          <w:u w:val="single"/>
        </w:rPr>
        <w:t>use of City Park</w:t>
      </w:r>
    </w:p>
    <w:p w14:paraId="21DC96D6" w14:textId="77777777" w:rsidR="00676B38" w:rsidRPr="00676B38" w:rsidRDefault="00676B38" w:rsidP="00135C9C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9540"/>
        </w:tabs>
        <w:spacing w:line="480" w:lineRule="auto"/>
        <w:rPr>
          <w:rFonts w:ascii="Arial" w:hAnsi="Arial" w:cs="Arial"/>
          <w:b/>
          <w:szCs w:val="22"/>
        </w:rPr>
      </w:pPr>
      <w:r w:rsidRPr="00676B38">
        <w:rPr>
          <w:rFonts w:ascii="Arial" w:hAnsi="Arial" w:cs="Arial"/>
          <w:b/>
          <w:szCs w:val="22"/>
        </w:rPr>
        <w:t>Monday –Thursday fee £80</w:t>
      </w:r>
      <w:r w:rsidR="00C34A92">
        <w:rPr>
          <w:rFonts w:ascii="Arial" w:hAnsi="Arial" w:cs="Arial"/>
          <w:b/>
          <w:szCs w:val="22"/>
        </w:rPr>
        <w:t xml:space="preserve"> ex vat</w:t>
      </w:r>
      <w:r w:rsidRPr="00676B38">
        <w:rPr>
          <w:rFonts w:ascii="Arial" w:hAnsi="Arial" w:cs="Arial"/>
          <w:b/>
          <w:szCs w:val="22"/>
        </w:rPr>
        <w:t xml:space="preserve"> per day</w:t>
      </w:r>
    </w:p>
    <w:p w14:paraId="26934E02" w14:textId="77777777" w:rsidR="00676B38" w:rsidRPr="00676B38" w:rsidRDefault="00676B38" w:rsidP="00135C9C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9540"/>
        </w:tabs>
        <w:spacing w:line="480" w:lineRule="auto"/>
        <w:rPr>
          <w:rFonts w:ascii="Arial" w:hAnsi="Arial" w:cs="Arial"/>
          <w:b/>
          <w:szCs w:val="22"/>
        </w:rPr>
      </w:pPr>
      <w:r w:rsidRPr="00676B38">
        <w:rPr>
          <w:rFonts w:ascii="Arial" w:hAnsi="Arial" w:cs="Arial"/>
          <w:b/>
          <w:szCs w:val="22"/>
        </w:rPr>
        <w:t>Friday – Sunday fee £100</w:t>
      </w:r>
      <w:r w:rsidR="00C34A92">
        <w:rPr>
          <w:rFonts w:ascii="Arial" w:hAnsi="Arial" w:cs="Arial"/>
          <w:b/>
          <w:szCs w:val="22"/>
        </w:rPr>
        <w:t xml:space="preserve"> ex vat</w:t>
      </w:r>
      <w:r w:rsidRPr="00676B38">
        <w:rPr>
          <w:rFonts w:ascii="Arial" w:hAnsi="Arial" w:cs="Arial"/>
          <w:b/>
          <w:szCs w:val="22"/>
        </w:rPr>
        <w:t xml:space="preserve"> per day</w:t>
      </w:r>
    </w:p>
    <w:p w14:paraId="7C247A64" w14:textId="77777777" w:rsidR="005F5393" w:rsidRPr="0085019E" w:rsidRDefault="00D32AF3" w:rsidP="00135C9C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9540"/>
        </w:tabs>
        <w:spacing w:line="480" w:lineRule="auto"/>
        <w:rPr>
          <w:rFonts w:ascii="Arial" w:hAnsi="Arial" w:cs="Arial"/>
          <w:b/>
          <w:szCs w:val="22"/>
        </w:rPr>
      </w:pPr>
      <w:r w:rsidRPr="0085019E">
        <w:rPr>
          <w:rFonts w:ascii="Arial" w:hAnsi="Arial" w:cs="Arial"/>
          <w:b/>
          <w:szCs w:val="22"/>
        </w:rPr>
        <w:t xml:space="preserve">I </w:t>
      </w:r>
      <w:r w:rsidR="0085019E" w:rsidRPr="0085019E">
        <w:rPr>
          <w:rFonts w:ascii="Arial" w:hAnsi="Arial" w:cs="Arial"/>
          <w:b/>
          <w:szCs w:val="22"/>
        </w:rPr>
        <w:t xml:space="preserve">have included </w:t>
      </w:r>
      <w:r w:rsidR="005F5393" w:rsidRPr="0085019E">
        <w:rPr>
          <w:rFonts w:ascii="Arial" w:hAnsi="Arial" w:cs="Arial"/>
          <w:b/>
          <w:szCs w:val="22"/>
        </w:rPr>
        <w:t>the fee</w:t>
      </w:r>
      <w:r w:rsidR="00676B38">
        <w:rPr>
          <w:rFonts w:ascii="Arial" w:hAnsi="Arial" w:cs="Arial"/>
          <w:b/>
          <w:szCs w:val="22"/>
        </w:rPr>
        <w:t xml:space="preserve"> </w:t>
      </w:r>
      <w:r w:rsidR="005F5393" w:rsidRPr="0085019E">
        <w:rPr>
          <w:rFonts w:ascii="Arial" w:hAnsi="Arial" w:cs="Arial"/>
          <w:b/>
          <w:szCs w:val="22"/>
        </w:rPr>
        <w:t xml:space="preserve">for the booking of the agreed </w:t>
      </w:r>
      <w:smartTag w:uri="urn:schemas-microsoft-com:office:smarttags" w:element="place">
        <w:smartTag w:uri="urn:schemas-microsoft-com:office:smarttags" w:element="PlaceType">
          <w:r w:rsidR="005F5393" w:rsidRPr="0085019E">
            <w:rPr>
              <w:rFonts w:ascii="Arial" w:hAnsi="Arial" w:cs="Arial"/>
              <w:b/>
              <w:szCs w:val="22"/>
            </w:rPr>
            <w:t>City</w:t>
          </w:r>
        </w:smartTag>
        <w:r w:rsidR="005F5393" w:rsidRPr="0085019E">
          <w:rPr>
            <w:rFonts w:ascii="Arial" w:hAnsi="Arial" w:cs="Arial"/>
            <w:b/>
            <w:szCs w:val="22"/>
          </w:rPr>
          <w:t xml:space="preserve"> </w:t>
        </w:r>
        <w:smartTag w:uri="urn:schemas-microsoft-com:office:smarttags" w:element="PlaceType">
          <w:r w:rsidR="005F5393" w:rsidRPr="0085019E">
            <w:rPr>
              <w:rFonts w:ascii="Arial" w:hAnsi="Arial" w:cs="Arial"/>
              <w:b/>
              <w:szCs w:val="22"/>
            </w:rPr>
            <w:t>Park</w:t>
          </w:r>
        </w:smartTag>
      </w:smartTag>
      <w:r w:rsidR="005F5393" w:rsidRPr="0085019E">
        <w:rPr>
          <w:rFonts w:ascii="Arial" w:hAnsi="Arial" w:cs="Arial"/>
          <w:b/>
          <w:szCs w:val="22"/>
        </w:rPr>
        <w:t xml:space="preserve"> space.</w:t>
      </w:r>
    </w:p>
    <w:p w14:paraId="1E783C1A" w14:textId="77777777" w:rsidR="00D32AF3" w:rsidRPr="00F51575" w:rsidRDefault="00D32AF3" w:rsidP="00135C9C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9540"/>
        </w:tabs>
        <w:rPr>
          <w:rFonts w:ascii="Arial" w:hAnsi="Arial" w:cs="Arial"/>
          <w:b/>
          <w:szCs w:val="22"/>
        </w:rPr>
      </w:pPr>
      <w:r w:rsidRPr="00F51575">
        <w:rPr>
          <w:rFonts w:ascii="Arial" w:hAnsi="Arial" w:cs="Arial"/>
          <w:b/>
          <w:szCs w:val="22"/>
        </w:rPr>
        <w:t>Signature(s) of Organiser(s)</w:t>
      </w:r>
    </w:p>
    <w:p w14:paraId="05A668F9" w14:textId="77777777" w:rsidR="00D32AF3" w:rsidRPr="00F51575" w:rsidRDefault="00D32AF3" w:rsidP="00135C9C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9540"/>
        </w:tabs>
        <w:rPr>
          <w:rFonts w:ascii="Arial" w:hAnsi="Arial" w:cs="Arial"/>
          <w:b/>
          <w:szCs w:val="22"/>
        </w:rPr>
      </w:pPr>
    </w:p>
    <w:p w14:paraId="5C15BC6C" w14:textId="77777777" w:rsidR="00D32AF3" w:rsidRPr="00F51575" w:rsidRDefault="00D32AF3" w:rsidP="00135C9C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9540"/>
        </w:tabs>
        <w:rPr>
          <w:rFonts w:ascii="Arial" w:hAnsi="Arial" w:cs="Arial"/>
          <w:b/>
          <w:szCs w:val="22"/>
        </w:rPr>
      </w:pPr>
      <w:r w:rsidRPr="00F51575">
        <w:rPr>
          <w:rFonts w:ascii="Arial" w:hAnsi="Arial" w:cs="Arial"/>
          <w:b/>
          <w:szCs w:val="22"/>
        </w:rPr>
        <w:t>Date</w:t>
      </w:r>
    </w:p>
    <w:p w14:paraId="48EA5C44" w14:textId="77777777" w:rsidR="00D32AF3" w:rsidRPr="00F51575" w:rsidRDefault="00D32AF3" w:rsidP="00135C9C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9540"/>
        </w:tabs>
        <w:rPr>
          <w:rFonts w:ascii="Arial" w:hAnsi="Arial" w:cs="Arial"/>
          <w:b/>
          <w:szCs w:val="22"/>
        </w:rPr>
      </w:pPr>
    </w:p>
    <w:p w14:paraId="61E27F28" w14:textId="77777777" w:rsidR="00D32AF3" w:rsidRPr="00F51575" w:rsidRDefault="00D32AF3" w:rsidP="00C211D0">
      <w:pPr>
        <w:pStyle w:val="BodyText2"/>
        <w:tabs>
          <w:tab w:val="left" w:pos="540"/>
          <w:tab w:val="right" w:pos="9540"/>
        </w:tabs>
        <w:spacing w:line="480" w:lineRule="auto"/>
        <w:rPr>
          <w:rFonts w:ascii="Arial" w:hAnsi="Arial" w:cs="Arial"/>
          <w:szCs w:val="22"/>
        </w:rPr>
      </w:pPr>
    </w:p>
    <w:p w14:paraId="4935154C" w14:textId="37DB1065" w:rsidR="00575449" w:rsidRDefault="00575449" w:rsidP="0057544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9540"/>
        </w:tabs>
        <w:spacing w:line="480" w:lineRule="auto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Please note all hire fees are under review and subject to change</w:t>
      </w:r>
    </w:p>
    <w:p w14:paraId="147ED071" w14:textId="77777777" w:rsidR="00644BAF" w:rsidRPr="00644BAF" w:rsidRDefault="00C34A92" w:rsidP="00135C9C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9540"/>
        </w:tabs>
        <w:spacing w:line="480" w:lineRule="auto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Service Charge</w:t>
      </w:r>
      <w:r w:rsidR="00644BAF">
        <w:rPr>
          <w:rFonts w:ascii="Arial" w:hAnsi="Arial" w:cs="Arial"/>
          <w:b/>
          <w:szCs w:val="22"/>
          <w:u w:val="single"/>
        </w:rPr>
        <w:t xml:space="preserve"> for</w:t>
      </w:r>
      <w:r>
        <w:rPr>
          <w:rFonts w:ascii="Arial" w:hAnsi="Arial" w:cs="Arial"/>
          <w:b/>
          <w:szCs w:val="22"/>
          <w:u w:val="single"/>
        </w:rPr>
        <w:t xml:space="preserve"> the</w:t>
      </w:r>
      <w:r w:rsidR="00644BAF">
        <w:rPr>
          <w:rFonts w:ascii="Arial" w:hAnsi="Arial" w:cs="Arial"/>
          <w:b/>
          <w:szCs w:val="22"/>
          <w:u w:val="single"/>
        </w:rPr>
        <w:t xml:space="preserve"> promotional use of City Park</w:t>
      </w:r>
    </w:p>
    <w:p w14:paraId="600F2BA2" w14:textId="77777777" w:rsidR="005F5393" w:rsidRPr="0085019E" w:rsidRDefault="00D32AF3" w:rsidP="00135C9C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9540"/>
        </w:tabs>
        <w:spacing w:line="480" w:lineRule="auto"/>
        <w:rPr>
          <w:rFonts w:ascii="Arial" w:hAnsi="Arial" w:cs="Arial"/>
          <w:b/>
          <w:szCs w:val="22"/>
        </w:rPr>
      </w:pPr>
      <w:r w:rsidRPr="0085019E">
        <w:rPr>
          <w:rFonts w:ascii="Arial" w:hAnsi="Arial" w:cs="Arial"/>
          <w:b/>
          <w:szCs w:val="22"/>
        </w:rPr>
        <w:t xml:space="preserve">I </w:t>
      </w:r>
      <w:r w:rsidR="0085019E">
        <w:rPr>
          <w:rFonts w:ascii="Arial" w:hAnsi="Arial" w:cs="Arial"/>
          <w:b/>
          <w:szCs w:val="22"/>
        </w:rPr>
        <w:t xml:space="preserve">have included </w:t>
      </w:r>
      <w:r w:rsidR="005F5393" w:rsidRPr="0085019E">
        <w:rPr>
          <w:rFonts w:ascii="Arial" w:hAnsi="Arial" w:cs="Arial"/>
          <w:b/>
          <w:szCs w:val="22"/>
        </w:rPr>
        <w:t xml:space="preserve">the commercial </w:t>
      </w:r>
      <w:r w:rsidR="00C211D0" w:rsidRPr="0085019E">
        <w:rPr>
          <w:rFonts w:ascii="Arial" w:hAnsi="Arial" w:cs="Arial"/>
          <w:b/>
          <w:szCs w:val="22"/>
        </w:rPr>
        <w:t>f</w:t>
      </w:r>
      <w:r w:rsidR="005F5393" w:rsidRPr="0085019E">
        <w:rPr>
          <w:rFonts w:ascii="Arial" w:hAnsi="Arial" w:cs="Arial"/>
          <w:b/>
          <w:szCs w:val="22"/>
        </w:rPr>
        <w:t>ee of £500 ex VAT</w:t>
      </w:r>
      <w:r w:rsidR="00676B38">
        <w:rPr>
          <w:rFonts w:ascii="Arial" w:hAnsi="Arial" w:cs="Arial"/>
          <w:b/>
          <w:szCs w:val="22"/>
        </w:rPr>
        <w:t xml:space="preserve"> per day</w:t>
      </w:r>
      <w:r w:rsidR="005F5393" w:rsidRPr="0085019E">
        <w:rPr>
          <w:rFonts w:ascii="Arial" w:hAnsi="Arial" w:cs="Arial"/>
          <w:b/>
          <w:szCs w:val="22"/>
        </w:rPr>
        <w:t xml:space="preserve"> for the booking of the</w:t>
      </w:r>
      <w:r w:rsidR="00C211D0" w:rsidRPr="0085019E">
        <w:rPr>
          <w:rFonts w:ascii="Arial" w:hAnsi="Arial" w:cs="Arial"/>
          <w:b/>
          <w:szCs w:val="22"/>
        </w:rPr>
        <w:t xml:space="preserve"> </w:t>
      </w:r>
      <w:r w:rsidR="005F5393" w:rsidRPr="0085019E">
        <w:rPr>
          <w:rFonts w:ascii="Arial" w:hAnsi="Arial" w:cs="Arial"/>
          <w:b/>
          <w:szCs w:val="22"/>
        </w:rPr>
        <w:t xml:space="preserve">agreed </w:t>
      </w:r>
      <w:smartTag w:uri="urn:schemas-microsoft-com:office:smarttags" w:element="place">
        <w:smartTag w:uri="urn:schemas-microsoft-com:office:smarttags" w:element="PlaceType">
          <w:r w:rsidR="005F5393" w:rsidRPr="0085019E">
            <w:rPr>
              <w:rFonts w:ascii="Arial" w:hAnsi="Arial" w:cs="Arial"/>
              <w:b/>
              <w:szCs w:val="22"/>
            </w:rPr>
            <w:t>City</w:t>
          </w:r>
        </w:smartTag>
        <w:r w:rsidR="005F5393" w:rsidRPr="0085019E">
          <w:rPr>
            <w:rFonts w:ascii="Arial" w:hAnsi="Arial" w:cs="Arial"/>
            <w:b/>
            <w:szCs w:val="22"/>
          </w:rPr>
          <w:t xml:space="preserve"> </w:t>
        </w:r>
        <w:smartTag w:uri="urn:schemas-microsoft-com:office:smarttags" w:element="PlaceType">
          <w:r w:rsidR="005F5393" w:rsidRPr="0085019E">
            <w:rPr>
              <w:rFonts w:ascii="Arial" w:hAnsi="Arial" w:cs="Arial"/>
              <w:b/>
              <w:szCs w:val="22"/>
            </w:rPr>
            <w:t>Park</w:t>
          </w:r>
        </w:smartTag>
      </w:smartTag>
      <w:r w:rsidR="005F5393" w:rsidRPr="0085019E">
        <w:rPr>
          <w:rFonts w:ascii="Arial" w:hAnsi="Arial" w:cs="Arial"/>
          <w:b/>
          <w:szCs w:val="22"/>
        </w:rPr>
        <w:t xml:space="preserve"> Space</w:t>
      </w:r>
      <w:r w:rsidR="00C211D0" w:rsidRPr="0085019E">
        <w:rPr>
          <w:rFonts w:ascii="Arial" w:hAnsi="Arial" w:cs="Arial"/>
          <w:b/>
          <w:szCs w:val="22"/>
        </w:rPr>
        <w:t>.</w:t>
      </w:r>
    </w:p>
    <w:p w14:paraId="4109C29D" w14:textId="77777777" w:rsidR="00D32AF3" w:rsidRPr="00F51575" w:rsidRDefault="00D32AF3" w:rsidP="00135C9C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9540"/>
        </w:tabs>
        <w:rPr>
          <w:rFonts w:ascii="Arial" w:hAnsi="Arial" w:cs="Arial"/>
          <w:b/>
          <w:szCs w:val="22"/>
        </w:rPr>
      </w:pPr>
      <w:r w:rsidRPr="00F51575">
        <w:rPr>
          <w:rFonts w:ascii="Arial" w:hAnsi="Arial" w:cs="Arial"/>
          <w:b/>
          <w:szCs w:val="22"/>
        </w:rPr>
        <w:t>Signature(s) of Organiser(s)</w:t>
      </w:r>
    </w:p>
    <w:p w14:paraId="2E7BD5EE" w14:textId="77777777" w:rsidR="00D32AF3" w:rsidRPr="00F51575" w:rsidRDefault="00D32AF3" w:rsidP="00135C9C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9540"/>
        </w:tabs>
        <w:rPr>
          <w:rFonts w:ascii="Arial" w:hAnsi="Arial" w:cs="Arial"/>
          <w:b/>
          <w:szCs w:val="22"/>
        </w:rPr>
      </w:pPr>
    </w:p>
    <w:p w14:paraId="5FCADD95" w14:textId="77777777" w:rsidR="00D32AF3" w:rsidRPr="00F51575" w:rsidRDefault="00D32AF3" w:rsidP="00135C9C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9540"/>
        </w:tabs>
        <w:rPr>
          <w:rFonts w:ascii="Arial" w:hAnsi="Arial" w:cs="Arial"/>
          <w:b/>
          <w:szCs w:val="22"/>
        </w:rPr>
      </w:pPr>
      <w:r w:rsidRPr="00F51575">
        <w:rPr>
          <w:rFonts w:ascii="Arial" w:hAnsi="Arial" w:cs="Arial"/>
          <w:b/>
          <w:szCs w:val="22"/>
        </w:rPr>
        <w:t>Date</w:t>
      </w:r>
    </w:p>
    <w:p w14:paraId="0E8AD499" w14:textId="77777777" w:rsidR="005F5393" w:rsidRPr="00F51575" w:rsidRDefault="005F5393">
      <w:pPr>
        <w:rPr>
          <w:rFonts w:ascii="Arial" w:hAnsi="Arial" w:cs="Arial"/>
        </w:rPr>
      </w:pPr>
    </w:p>
    <w:tbl>
      <w:tblPr>
        <w:tblW w:w="0" w:type="auto"/>
        <w:shd w:val="solid" w:color="205394" w:fill="auto"/>
        <w:tblLook w:val="01E0" w:firstRow="1" w:lastRow="1" w:firstColumn="1" w:lastColumn="1" w:noHBand="0" w:noVBand="0"/>
      </w:tblPr>
      <w:tblGrid>
        <w:gridCol w:w="9602"/>
      </w:tblGrid>
      <w:tr w:rsidR="00A033DB" w:rsidRPr="00F51575" w14:paraId="54A4D68E" w14:textId="77777777">
        <w:tc>
          <w:tcPr>
            <w:tcW w:w="9818" w:type="dxa"/>
            <w:shd w:val="solid" w:color="205394" w:fill="auto"/>
            <w:vAlign w:val="center"/>
          </w:tcPr>
          <w:p w14:paraId="7F0A9937" w14:textId="77777777" w:rsidR="00A033DB" w:rsidRPr="00F51575" w:rsidRDefault="008C0D13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 w:rsidRPr="00F51575">
              <w:rPr>
                <w:rFonts w:cs="Arial"/>
                <w:b/>
                <w:color w:val="FFFFFF"/>
                <w:sz w:val="22"/>
                <w:szCs w:val="22"/>
              </w:rPr>
              <w:t>1</w:t>
            </w:r>
            <w:r w:rsidR="000B122D">
              <w:rPr>
                <w:rFonts w:cs="Arial"/>
                <w:b/>
                <w:color w:val="FFFFFF"/>
                <w:sz w:val="22"/>
                <w:szCs w:val="22"/>
              </w:rPr>
              <w:t>0</w:t>
            </w:r>
            <w:r w:rsidR="00A033DB" w:rsidRPr="00F51575">
              <w:rPr>
                <w:rFonts w:cs="Arial"/>
                <w:b/>
                <w:color w:val="FFFFFF"/>
                <w:sz w:val="22"/>
                <w:szCs w:val="22"/>
              </w:rPr>
              <w:t>.  OFFICE USE ONLY</w:t>
            </w:r>
          </w:p>
        </w:tc>
      </w:tr>
    </w:tbl>
    <w:p w14:paraId="52C7DDED" w14:textId="77777777" w:rsidR="00A033DB" w:rsidRPr="00F51575" w:rsidRDefault="00A033DB">
      <w:pPr>
        <w:pStyle w:val="BodyTextIndent2"/>
        <w:tabs>
          <w:tab w:val="clear" w:pos="-720"/>
          <w:tab w:val="clear" w:pos="709"/>
          <w:tab w:val="left" w:pos="540"/>
          <w:tab w:val="right" w:pos="9540"/>
        </w:tabs>
        <w:ind w:left="540" w:hanging="540"/>
        <w:rPr>
          <w:rFonts w:cs="Arial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660"/>
      </w:tblGrid>
      <w:tr w:rsidR="00A033DB" w:rsidRPr="00F51575" w14:paraId="1B827CAD" w14:textId="77777777">
        <w:trPr>
          <w:trHeight w:val="514"/>
        </w:trPr>
        <w:tc>
          <w:tcPr>
            <w:tcW w:w="3168" w:type="dxa"/>
            <w:vAlign w:val="center"/>
          </w:tcPr>
          <w:p w14:paraId="5899ACDB" w14:textId="77777777" w:rsidR="00A033DB" w:rsidRPr="00F51575" w:rsidRDefault="00A033D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F51575">
              <w:rPr>
                <w:rFonts w:cs="Arial"/>
                <w:b/>
                <w:sz w:val="22"/>
                <w:szCs w:val="22"/>
              </w:rPr>
              <w:t>Date received</w:t>
            </w:r>
          </w:p>
        </w:tc>
        <w:tc>
          <w:tcPr>
            <w:tcW w:w="6660" w:type="dxa"/>
          </w:tcPr>
          <w:p w14:paraId="1A892CA5" w14:textId="77777777" w:rsidR="00A033DB" w:rsidRPr="00F51575" w:rsidRDefault="00A033D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</w:p>
        </w:tc>
      </w:tr>
      <w:tr w:rsidR="002D1DAB" w:rsidRPr="00F51575" w14:paraId="78E266F3" w14:textId="77777777">
        <w:trPr>
          <w:trHeight w:val="514"/>
        </w:trPr>
        <w:tc>
          <w:tcPr>
            <w:tcW w:w="3168" w:type="dxa"/>
            <w:vAlign w:val="center"/>
          </w:tcPr>
          <w:p w14:paraId="77F5BE4E" w14:textId="77777777" w:rsidR="002D1DAB" w:rsidRPr="00F51575" w:rsidRDefault="002D1DA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Checked by</w:t>
            </w:r>
          </w:p>
        </w:tc>
        <w:tc>
          <w:tcPr>
            <w:tcW w:w="6660" w:type="dxa"/>
          </w:tcPr>
          <w:p w14:paraId="29929ECA" w14:textId="77777777" w:rsidR="002D1DAB" w:rsidRPr="00F51575" w:rsidRDefault="002D1DA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</w:p>
        </w:tc>
      </w:tr>
      <w:tr w:rsidR="00A033DB" w:rsidRPr="00F51575" w14:paraId="70408B89" w14:textId="77777777">
        <w:trPr>
          <w:trHeight w:val="536"/>
        </w:trPr>
        <w:tc>
          <w:tcPr>
            <w:tcW w:w="3168" w:type="dxa"/>
            <w:vAlign w:val="center"/>
          </w:tcPr>
          <w:p w14:paraId="209461A1" w14:textId="77777777" w:rsidR="00A033DB" w:rsidRPr="00F51575" w:rsidRDefault="001108C1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F51575">
              <w:rPr>
                <w:rFonts w:cs="Arial"/>
                <w:b/>
                <w:sz w:val="22"/>
                <w:szCs w:val="22"/>
              </w:rPr>
              <w:t xml:space="preserve">Approved </w:t>
            </w:r>
            <w:proofErr w:type="gramStart"/>
            <w:r w:rsidRPr="00F51575">
              <w:rPr>
                <w:rFonts w:cs="Arial"/>
                <w:b/>
                <w:sz w:val="22"/>
                <w:szCs w:val="22"/>
              </w:rPr>
              <w:t>b</w:t>
            </w:r>
            <w:r w:rsidR="00A033DB" w:rsidRPr="00F51575">
              <w:rPr>
                <w:rFonts w:cs="Arial"/>
                <w:b/>
                <w:sz w:val="22"/>
                <w:szCs w:val="22"/>
              </w:rPr>
              <w:t>y</w:t>
            </w:r>
            <w:r w:rsidRPr="00F51575">
              <w:rPr>
                <w:rFonts w:cs="Arial"/>
                <w:b/>
                <w:sz w:val="22"/>
                <w:szCs w:val="22"/>
              </w:rPr>
              <w:t>:</w:t>
            </w:r>
            <w:proofErr w:type="gramEnd"/>
            <w:r w:rsidR="000547ED" w:rsidRPr="00F51575">
              <w:rPr>
                <w:rFonts w:cs="Arial"/>
                <w:b/>
                <w:sz w:val="22"/>
                <w:szCs w:val="22"/>
              </w:rPr>
              <w:t xml:space="preserve"> signed</w:t>
            </w:r>
          </w:p>
        </w:tc>
        <w:tc>
          <w:tcPr>
            <w:tcW w:w="6660" w:type="dxa"/>
          </w:tcPr>
          <w:p w14:paraId="77721FF2" w14:textId="77777777" w:rsidR="00A033DB" w:rsidRPr="00F51575" w:rsidRDefault="00A033D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</w:p>
        </w:tc>
      </w:tr>
      <w:tr w:rsidR="000547ED" w:rsidRPr="00F51575" w14:paraId="55DF7EE0" w14:textId="77777777">
        <w:trPr>
          <w:trHeight w:val="536"/>
        </w:trPr>
        <w:tc>
          <w:tcPr>
            <w:tcW w:w="3168" w:type="dxa"/>
            <w:vAlign w:val="center"/>
          </w:tcPr>
          <w:p w14:paraId="7735F416" w14:textId="77777777" w:rsidR="000547ED" w:rsidRPr="00F51575" w:rsidRDefault="000547ED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F51575">
              <w:rPr>
                <w:rFonts w:cs="Arial"/>
                <w:b/>
                <w:sz w:val="22"/>
                <w:szCs w:val="22"/>
              </w:rPr>
              <w:lastRenderedPageBreak/>
              <w:t xml:space="preserve">Approved </w:t>
            </w:r>
            <w:proofErr w:type="gramStart"/>
            <w:r w:rsidRPr="00F51575">
              <w:rPr>
                <w:rFonts w:cs="Arial"/>
                <w:b/>
                <w:sz w:val="22"/>
                <w:szCs w:val="22"/>
              </w:rPr>
              <w:t>by</w:t>
            </w:r>
            <w:r w:rsidR="001108C1" w:rsidRPr="00F51575">
              <w:rPr>
                <w:rFonts w:cs="Arial"/>
                <w:b/>
                <w:sz w:val="22"/>
                <w:szCs w:val="22"/>
              </w:rPr>
              <w:t>:</w:t>
            </w:r>
            <w:proofErr w:type="gramEnd"/>
            <w:r w:rsidRPr="00F51575">
              <w:rPr>
                <w:rFonts w:cs="Arial"/>
                <w:b/>
                <w:sz w:val="22"/>
                <w:szCs w:val="22"/>
              </w:rPr>
              <w:t xml:space="preserve"> printed</w:t>
            </w:r>
          </w:p>
        </w:tc>
        <w:tc>
          <w:tcPr>
            <w:tcW w:w="6660" w:type="dxa"/>
          </w:tcPr>
          <w:p w14:paraId="6BE1F0CB" w14:textId="77777777" w:rsidR="00531B1F" w:rsidRPr="00F51575" w:rsidRDefault="00834EAF" w:rsidP="0001333C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A033DB" w:rsidRPr="00F51575" w14:paraId="1146FAB7" w14:textId="77777777">
        <w:trPr>
          <w:trHeight w:val="536"/>
        </w:trPr>
        <w:tc>
          <w:tcPr>
            <w:tcW w:w="3168" w:type="dxa"/>
            <w:vAlign w:val="center"/>
          </w:tcPr>
          <w:p w14:paraId="7A133D33" w14:textId="77777777" w:rsidR="00A033DB" w:rsidRPr="00F51575" w:rsidRDefault="00A033D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F51575">
              <w:rPr>
                <w:rFonts w:cs="Arial"/>
                <w:b/>
                <w:sz w:val="22"/>
                <w:szCs w:val="22"/>
              </w:rPr>
              <w:t>Date of approval</w:t>
            </w:r>
          </w:p>
        </w:tc>
        <w:tc>
          <w:tcPr>
            <w:tcW w:w="6660" w:type="dxa"/>
          </w:tcPr>
          <w:p w14:paraId="4F1FC7F6" w14:textId="77777777" w:rsidR="00A033DB" w:rsidRPr="00F51575" w:rsidRDefault="00A033DB" w:rsidP="00CF0B9E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A033DB" w:rsidRPr="00F51575" w14:paraId="2A295A6F" w14:textId="77777777">
        <w:trPr>
          <w:trHeight w:val="536"/>
        </w:trPr>
        <w:tc>
          <w:tcPr>
            <w:tcW w:w="3168" w:type="dxa"/>
            <w:vAlign w:val="center"/>
          </w:tcPr>
          <w:p w14:paraId="6B0D09DB" w14:textId="77777777" w:rsidR="00A033DB" w:rsidRPr="00F51575" w:rsidRDefault="002D1DA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F51575">
              <w:rPr>
                <w:rFonts w:cs="Arial"/>
                <w:b/>
                <w:sz w:val="22"/>
                <w:szCs w:val="22"/>
              </w:rPr>
              <w:t>Notes</w:t>
            </w:r>
          </w:p>
        </w:tc>
        <w:tc>
          <w:tcPr>
            <w:tcW w:w="6660" w:type="dxa"/>
          </w:tcPr>
          <w:p w14:paraId="6E400C6B" w14:textId="77777777" w:rsidR="00A033DB" w:rsidRPr="00F51575" w:rsidRDefault="00A033DB">
            <w:pPr>
              <w:pStyle w:val="BodyTextIndent2"/>
              <w:tabs>
                <w:tab w:val="clear" w:pos="-720"/>
                <w:tab w:val="clear" w:pos="709"/>
                <w:tab w:val="left" w:pos="540"/>
                <w:tab w:val="right" w:pos="9540"/>
              </w:tabs>
              <w:ind w:left="0" w:firstLine="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F7F2E04" w14:textId="77777777" w:rsidR="00A033DB" w:rsidRPr="00F51575" w:rsidRDefault="00A033DB">
      <w:pPr>
        <w:rPr>
          <w:rFonts w:ascii="Arial" w:hAnsi="Arial" w:cs="Arial"/>
          <w:b/>
          <w:bCs/>
          <w:sz w:val="22"/>
          <w:szCs w:val="22"/>
        </w:rPr>
      </w:pPr>
    </w:p>
    <w:p w14:paraId="1D151331" w14:textId="77777777" w:rsidR="00A033DB" w:rsidRPr="00F51575" w:rsidRDefault="00A033DB">
      <w:pPr>
        <w:rPr>
          <w:rFonts w:ascii="Arial" w:hAnsi="Arial" w:cs="Arial"/>
          <w:b/>
          <w:bCs/>
          <w:sz w:val="22"/>
          <w:szCs w:val="22"/>
        </w:rPr>
      </w:pPr>
    </w:p>
    <w:p w14:paraId="4C8DFA12" w14:textId="77777777" w:rsidR="00A033DB" w:rsidRPr="00F51575" w:rsidRDefault="00A033DB">
      <w:pPr>
        <w:rPr>
          <w:rFonts w:ascii="Arial" w:hAnsi="Arial" w:cs="Arial"/>
          <w:b/>
          <w:bCs/>
          <w:sz w:val="22"/>
          <w:szCs w:val="22"/>
        </w:rPr>
      </w:pPr>
    </w:p>
    <w:sectPr w:rsidR="00A033DB" w:rsidRPr="00F51575" w:rsidSect="004C68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562" w:right="1152" w:bottom="0" w:left="1152" w:header="56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1363" w14:textId="77777777" w:rsidR="008914F5" w:rsidRDefault="008914F5">
      <w:r>
        <w:separator/>
      </w:r>
    </w:p>
  </w:endnote>
  <w:endnote w:type="continuationSeparator" w:id="0">
    <w:p w14:paraId="0CED878B" w14:textId="77777777" w:rsidR="008914F5" w:rsidRDefault="0089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Roman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1B15" w14:textId="77777777" w:rsidR="00265C95" w:rsidRDefault="00265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59E3" w14:textId="77777777" w:rsidR="00A4062C" w:rsidRDefault="00B265D7" w:rsidP="00B265D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Application form for the use of </w:t>
    </w:r>
    <w:smartTag w:uri="urn:schemas-microsoft-com:office:smarttags" w:element="place">
      <w:smartTag w:uri="urn:schemas-microsoft-com:office:smarttags" w:element="PlaceType">
        <w:r>
          <w:rPr>
            <w:rFonts w:ascii="Arial" w:hAnsi="Arial" w:cs="Arial"/>
            <w:sz w:val="16"/>
            <w:szCs w:val="16"/>
          </w:rPr>
          <w:t>City</w:t>
        </w:r>
      </w:smartTag>
      <w:r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16"/>
            <w:szCs w:val="16"/>
          </w:rPr>
          <w:t>Park</w:t>
        </w:r>
      </w:smartTag>
    </w:smartTag>
    <w:r>
      <w:rPr>
        <w:rFonts w:ascii="Arial" w:hAnsi="Arial" w:cs="Arial"/>
        <w:sz w:val="16"/>
        <w:szCs w:val="16"/>
      </w:rPr>
      <w:t xml:space="preserve"> as an event venue.</w:t>
    </w:r>
  </w:p>
  <w:p w14:paraId="3C5512DC" w14:textId="77777777" w:rsidR="00A033DB" w:rsidRPr="00B265D7" w:rsidRDefault="00A4062C" w:rsidP="00B265D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Property of the City of </w:t>
    </w:r>
    <w:smartTag w:uri="urn:schemas-microsoft-com:office:smarttags" w:element="place">
      <w:smartTag w:uri="urn:schemas-microsoft-com:office:smarttags" w:element="City">
        <w:r>
          <w:rPr>
            <w:rFonts w:ascii="Arial" w:hAnsi="Arial" w:cs="Arial"/>
            <w:sz w:val="16"/>
            <w:szCs w:val="16"/>
          </w:rPr>
          <w:t>Bradford Metropolitan District Council</w:t>
        </w:r>
      </w:smartTag>
    </w:smartTag>
    <w:r w:rsidR="00C211D0">
      <w:rPr>
        <w:rFonts w:ascii="Arial" w:hAnsi="Arial" w:cs="Arial"/>
        <w:sz w:val="16"/>
        <w:szCs w:val="16"/>
      </w:rPr>
      <w:t xml:space="preserve"> events team</w:t>
    </w:r>
    <w:r>
      <w:rPr>
        <w:rFonts w:ascii="Arial" w:hAnsi="Arial" w:cs="Arial"/>
        <w:sz w:val="16"/>
        <w:szCs w:val="16"/>
      </w:rPr>
      <w:t>.</w:t>
    </w:r>
    <w:r w:rsidR="00B265D7">
      <w:rPr>
        <w:rFonts w:ascii="Arial" w:hAnsi="Arial" w:cs="Arial"/>
        <w:sz w:val="16"/>
        <w:szCs w:val="16"/>
      </w:rPr>
      <w:tab/>
    </w:r>
    <w:r w:rsidR="00B265D7" w:rsidRPr="00B265D7">
      <w:rPr>
        <w:rFonts w:ascii="Arial" w:hAnsi="Arial" w:cs="Arial"/>
        <w:sz w:val="16"/>
        <w:szCs w:val="16"/>
      </w:rPr>
      <w:tab/>
      <w:t xml:space="preserve">- </w:t>
    </w:r>
    <w:r w:rsidR="00B265D7" w:rsidRPr="00B265D7">
      <w:rPr>
        <w:rFonts w:ascii="Arial" w:hAnsi="Arial" w:cs="Arial"/>
        <w:sz w:val="16"/>
        <w:szCs w:val="16"/>
      </w:rPr>
      <w:fldChar w:fldCharType="begin"/>
    </w:r>
    <w:r w:rsidR="00B265D7" w:rsidRPr="00B265D7">
      <w:rPr>
        <w:rFonts w:ascii="Arial" w:hAnsi="Arial" w:cs="Arial"/>
        <w:sz w:val="16"/>
        <w:szCs w:val="16"/>
      </w:rPr>
      <w:instrText xml:space="preserve"> PAGE </w:instrText>
    </w:r>
    <w:r w:rsidR="00B265D7" w:rsidRPr="00B265D7">
      <w:rPr>
        <w:rFonts w:ascii="Arial" w:hAnsi="Arial" w:cs="Arial"/>
        <w:sz w:val="16"/>
        <w:szCs w:val="16"/>
      </w:rPr>
      <w:fldChar w:fldCharType="separate"/>
    </w:r>
    <w:r w:rsidR="00A846E1">
      <w:rPr>
        <w:rFonts w:ascii="Arial" w:hAnsi="Arial" w:cs="Arial"/>
        <w:noProof/>
        <w:sz w:val="16"/>
        <w:szCs w:val="16"/>
      </w:rPr>
      <w:t>6</w:t>
    </w:r>
    <w:r w:rsidR="00B265D7" w:rsidRPr="00B265D7">
      <w:rPr>
        <w:rFonts w:ascii="Arial" w:hAnsi="Arial" w:cs="Arial"/>
        <w:sz w:val="16"/>
        <w:szCs w:val="16"/>
      </w:rPr>
      <w:fldChar w:fldCharType="end"/>
    </w:r>
    <w:r w:rsidR="00B265D7" w:rsidRPr="00B265D7">
      <w:rPr>
        <w:rFonts w:ascii="Arial" w:hAnsi="Arial" w:cs="Arial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4C9A" w14:textId="517190F0" w:rsidR="009E6C7C" w:rsidRDefault="00602501" w:rsidP="00630AC3">
    <w:pPr>
      <w:pStyle w:val="Footer"/>
      <w:jc w:val="right"/>
      <w:rPr>
        <w:rStyle w:val="PageNumber"/>
        <w:rFonts w:ascii="Times New Roman" w:hAnsi="Times New Roman"/>
        <w:sz w:val="24"/>
      </w:rPr>
    </w:pPr>
    <w:r w:rsidRPr="00265C95">
      <w:rPr>
        <w:noProof/>
        <w:snapToGrid/>
        <w:lang w:eastAsia="en-GB"/>
      </w:rPr>
      <w:drawing>
        <wp:inline distT="0" distB="0" distL="0" distR="0" wp14:anchorId="34FC566B" wp14:editId="2688B083">
          <wp:extent cx="2667000" cy="752475"/>
          <wp:effectExtent l="0" t="0" r="0" b="0"/>
          <wp:docPr id="1" name="Picture 1" descr="City of Bradford Metropolitan District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ty of Bradford Metropolitan District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8C36" w14:textId="77777777" w:rsidR="008914F5" w:rsidRDefault="008914F5">
      <w:r>
        <w:separator/>
      </w:r>
    </w:p>
  </w:footnote>
  <w:footnote w:type="continuationSeparator" w:id="0">
    <w:p w14:paraId="74665CE3" w14:textId="77777777" w:rsidR="008914F5" w:rsidRDefault="00891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F434" w14:textId="77777777" w:rsidR="00265C95" w:rsidRDefault="00265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97FA" w14:textId="77777777" w:rsidR="00265C95" w:rsidRDefault="00265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5075" w14:textId="594BB5EF" w:rsidR="00DD7559" w:rsidRDefault="00602501">
    <w:pPr>
      <w:pStyle w:val="Header"/>
    </w:pPr>
    <w:r>
      <w:rPr>
        <w:noProof/>
        <w:snapToGrid/>
        <w:lang w:eastAsia="en-GB"/>
      </w:rPr>
      <w:drawing>
        <wp:anchor distT="0" distB="0" distL="114300" distR="114300" simplePos="0" relativeHeight="251657728" behindDoc="0" locked="0" layoutInCell="1" allowOverlap="1" wp14:anchorId="23CBCCE3" wp14:editId="21681B97">
          <wp:simplePos x="0" y="0"/>
          <wp:positionH relativeFrom="column">
            <wp:posOffset>-114300</wp:posOffset>
          </wp:positionH>
          <wp:positionV relativeFrom="paragraph">
            <wp:posOffset>-15875</wp:posOffset>
          </wp:positionV>
          <wp:extent cx="3129280" cy="814705"/>
          <wp:effectExtent l="0" t="0" r="0" b="0"/>
          <wp:wrapNone/>
          <wp:docPr id="48" name="Picture 1" descr="City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1" descr="Cityp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28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C296E"/>
    <w:multiLevelType w:val="hybridMultilevel"/>
    <w:tmpl w:val="56F2E92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027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ff964f,#33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7D"/>
    <w:rsid w:val="0001333C"/>
    <w:rsid w:val="00021206"/>
    <w:rsid w:val="00032DD9"/>
    <w:rsid w:val="00050D25"/>
    <w:rsid w:val="000547ED"/>
    <w:rsid w:val="0005520E"/>
    <w:rsid w:val="00057B2E"/>
    <w:rsid w:val="00081CA8"/>
    <w:rsid w:val="00084AAC"/>
    <w:rsid w:val="00096492"/>
    <w:rsid w:val="000B122D"/>
    <w:rsid w:val="000D0C24"/>
    <w:rsid w:val="000E2C6B"/>
    <w:rsid w:val="000F3ACD"/>
    <w:rsid w:val="000F7705"/>
    <w:rsid w:val="00103297"/>
    <w:rsid w:val="001108C1"/>
    <w:rsid w:val="001146F5"/>
    <w:rsid w:val="00135C9C"/>
    <w:rsid w:val="001378BA"/>
    <w:rsid w:val="001471CD"/>
    <w:rsid w:val="00197CC0"/>
    <w:rsid w:val="001A42C1"/>
    <w:rsid w:val="001C2701"/>
    <w:rsid w:val="001D7AD7"/>
    <w:rsid w:val="001F1E14"/>
    <w:rsid w:val="0020412A"/>
    <w:rsid w:val="00211F47"/>
    <w:rsid w:val="00221522"/>
    <w:rsid w:val="00232700"/>
    <w:rsid w:val="00236A38"/>
    <w:rsid w:val="0024539F"/>
    <w:rsid w:val="00251BF2"/>
    <w:rsid w:val="00265C95"/>
    <w:rsid w:val="00267B13"/>
    <w:rsid w:val="00274E3B"/>
    <w:rsid w:val="002867C4"/>
    <w:rsid w:val="00291DA2"/>
    <w:rsid w:val="002B791F"/>
    <w:rsid w:val="002C11BA"/>
    <w:rsid w:val="002C601E"/>
    <w:rsid w:val="002D1DAB"/>
    <w:rsid w:val="002D6F97"/>
    <w:rsid w:val="002E6F40"/>
    <w:rsid w:val="002F2436"/>
    <w:rsid w:val="00300274"/>
    <w:rsid w:val="0036181C"/>
    <w:rsid w:val="00361871"/>
    <w:rsid w:val="00383C7C"/>
    <w:rsid w:val="00385059"/>
    <w:rsid w:val="003B1039"/>
    <w:rsid w:val="003B1363"/>
    <w:rsid w:val="003B1BD8"/>
    <w:rsid w:val="003E0F4C"/>
    <w:rsid w:val="003E6A71"/>
    <w:rsid w:val="003F2A77"/>
    <w:rsid w:val="004220DF"/>
    <w:rsid w:val="00441A4D"/>
    <w:rsid w:val="00451F66"/>
    <w:rsid w:val="00454D45"/>
    <w:rsid w:val="00456848"/>
    <w:rsid w:val="0046237D"/>
    <w:rsid w:val="00473850"/>
    <w:rsid w:val="004816D1"/>
    <w:rsid w:val="004870DA"/>
    <w:rsid w:val="004B6FD1"/>
    <w:rsid w:val="004C2C22"/>
    <w:rsid w:val="004C682C"/>
    <w:rsid w:val="004E1983"/>
    <w:rsid w:val="004F2739"/>
    <w:rsid w:val="004F371F"/>
    <w:rsid w:val="004F4217"/>
    <w:rsid w:val="00510F37"/>
    <w:rsid w:val="005203BA"/>
    <w:rsid w:val="00531B1F"/>
    <w:rsid w:val="005454BE"/>
    <w:rsid w:val="00554350"/>
    <w:rsid w:val="00565650"/>
    <w:rsid w:val="00575449"/>
    <w:rsid w:val="00582FCA"/>
    <w:rsid w:val="005966DC"/>
    <w:rsid w:val="005B4187"/>
    <w:rsid w:val="005E62FC"/>
    <w:rsid w:val="005F01B6"/>
    <w:rsid w:val="005F2F30"/>
    <w:rsid w:val="005F5393"/>
    <w:rsid w:val="00602501"/>
    <w:rsid w:val="006043D6"/>
    <w:rsid w:val="00622446"/>
    <w:rsid w:val="006273E3"/>
    <w:rsid w:val="00630AC3"/>
    <w:rsid w:val="00644BAF"/>
    <w:rsid w:val="00663A58"/>
    <w:rsid w:val="00676B38"/>
    <w:rsid w:val="0068303A"/>
    <w:rsid w:val="00694F95"/>
    <w:rsid w:val="006975F3"/>
    <w:rsid w:val="006E56E9"/>
    <w:rsid w:val="007002EB"/>
    <w:rsid w:val="00717278"/>
    <w:rsid w:val="00722C4C"/>
    <w:rsid w:val="0073076D"/>
    <w:rsid w:val="0074160E"/>
    <w:rsid w:val="00757F2C"/>
    <w:rsid w:val="00763B8A"/>
    <w:rsid w:val="00784118"/>
    <w:rsid w:val="007B5B13"/>
    <w:rsid w:val="007B662E"/>
    <w:rsid w:val="007C0AEC"/>
    <w:rsid w:val="007C2F96"/>
    <w:rsid w:val="007D5E26"/>
    <w:rsid w:val="007E2622"/>
    <w:rsid w:val="007F1EA8"/>
    <w:rsid w:val="007F6EE3"/>
    <w:rsid w:val="00815F13"/>
    <w:rsid w:val="00834EAF"/>
    <w:rsid w:val="00840F91"/>
    <w:rsid w:val="0084409B"/>
    <w:rsid w:val="0085019E"/>
    <w:rsid w:val="008503F5"/>
    <w:rsid w:val="008607EF"/>
    <w:rsid w:val="00883D84"/>
    <w:rsid w:val="008914F5"/>
    <w:rsid w:val="00897CEE"/>
    <w:rsid w:val="008A12BA"/>
    <w:rsid w:val="008C0D13"/>
    <w:rsid w:val="008D3288"/>
    <w:rsid w:val="008E0F01"/>
    <w:rsid w:val="00904318"/>
    <w:rsid w:val="00911888"/>
    <w:rsid w:val="00952731"/>
    <w:rsid w:val="00954E9F"/>
    <w:rsid w:val="00955F89"/>
    <w:rsid w:val="00973156"/>
    <w:rsid w:val="009736AB"/>
    <w:rsid w:val="00986F45"/>
    <w:rsid w:val="009A1A1B"/>
    <w:rsid w:val="009D3BE1"/>
    <w:rsid w:val="009D7590"/>
    <w:rsid w:val="009E2E2B"/>
    <w:rsid w:val="009E6C7C"/>
    <w:rsid w:val="009E77BD"/>
    <w:rsid w:val="009F19F8"/>
    <w:rsid w:val="00A033DB"/>
    <w:rsid w:val="00A036B1"/>
    <w:rsid w:val="00A272F3"/>
    <w:rsid w:val="00A4062C"/>
    <w:rsid w:val="00A4398F"/>
    <w:rsid w:val="00A72101"/>
    <w:rsid w:val="00A7385C"/>
    <w:rsid w:val="00A846E1"/>
    <w:rsid w:val="00A84F4B"/>
    <w:rsid w:val="00AE047F"/>
    <w:rsid w:val="00AE41B3"/>
    <w:rsid w:val="00AF325F"/>
    <w:rsid w:val="00B078B6"/>
    <w:rsid w:val="00B12795"/>
    <w:rsid w:val="00B21A1C"/>
    <w:rsid w:val="00B25F5A"/>
    <w:rsid w:val="00B265D7"/>
    <w:rsid w:val="00B74B88"/>
    <w:rsid w:val="00B76620"/>
    <w:rsid w:val="00BB07F4"/>
    <w:rsid w:val="00BB1471"/>
    <w:rsid w:val="00BC2D95"/>
    <w:rsid w:val="00BD7908"/>
    <w:rsid w:val="00C07375"/>
    <w:rsid w:val="00C211D0"/>
    <w:rsid w:val="00C330AD"/>
    <w:rsid w:val="00C34A92"/>
    <w:rsid w:val="00C418FF"/>
    <w:rsid w:val="00C64D82"/>
    <w:rsid w:val="00CA41F8"/>
    <w:rsid w:val="00CA49B4"/>
    <w:rsid w:val="00CB625E"/>
    <w:rsid w:val="00CF0B9E"/>
    <w:rsid w:val="00D26148"/>
    <w:rsid w:val="00D32AF3"/>
    <w:rsid w:val="00D3379A"/>
    <w:rsid w:val="00D36127"/>
    <w:rsid w:val="00D40D31"/>
    <w:rsid w:val="00D5120C"/>
    <w:rsid w:val="00D564FD"/>
    <w:rsid w:val="00DB3A42"/>
    <w:rsid w:val="00DB72E3"/>
    <w:rsid w:val="00DD2ACA"/>
    <w:rsid w:val="00DD7559"/>
    <w:rsid w:val="00DE0009"/>
    <w:rsid w:val="00DE1037"/>
    <w:rsid w:val="00E031B0"/>
    <w:rsid w:val="00E078F6"/>
    <w:rsid w:val="00E07902"/>
    <w:rsid w:val="00E10D56"/>
    <w:rsid w:val="00E132B8"/>
    <w:rsid w:val="00E21C6E"/>
    <w:rsid w:val="00E34867"/>
    <w:rsid w:val="00E40E66"/>
    <w:rsid w:val="00E5142F"/>
    <w:rsid w:val="00E54900"/>
    <w:rsid w:val="00E5518D"/>
    <w:rsid w:val="00E57D58"/>
    <w:rsid w:val="00E70669"/>
    <w:rsid w:val="00E83DE0"/>
    <w:rsid w:val="00EA3686"/>
    <w:rsid w:val="00EA6CB9"/>
    <w:rsid w:val="00ED01DA"/>
    <w:rsid w:val="00ED2AF6"/>
    <w:rsid w:val="00ED4D05"/>
    <w:rsid w:val="00EE48D8"/>
    <w:rsid w:val="00EF07C7"/>
    <w:rsid w:val="00EF58DC"/>
    <w:rsid w:val="00EF796B"/>
    <w:rsid w:val="00F1318D"/>
    <w:rsid w:val="00F16A2B"/>
    <w:rsid w:val="00F26292"/>
    <w:rsid w:val="00F51575"/>
    <w:rsid w:val="00F56837"/>
    <w:rsid w:val="00F6424A"/>
    <w:rsid w:val="00F73DD4"/>
    <w:rsid w:val="00FA76AD"/>
    <w:rsid w:val="00FC6B98"/>
    <w:rsid w:val="00FD5FC2"/>
    <w:rsid w:val="00FE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hapeDefaults>
    <o:shapedefaults v:ext="edit" spidmax="2050">
      <o:colormru v:ext="edit" colors="#ff964f,#33c"/>
    </o:shapedefaults>
    <o:shapelayout v:ext="edit">
      <o:idmap v:ext="edit" data="2"/>
    </o:shapelayout>
  </w:shapeDefaults>
  <w:decimalSymbol w:val="."/>
  <w:listSeparator w:val=","/>
  <w14:docId w14:val="30F7FEF2"/>
  <w15:chartTrackingRefBased/>
  <w15:docId w15:val="{86813EB0-7C50-4D34-B659-3785C033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Swiss Roman 12pt" w:hAnsi="Swiss Roman 12pt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center" w:pos="4513"/>
      </w:tabs>
      <w:suppressAutoHyphens/>
      <w:jc w:val="center"/>
      <w:outlineLvl w:val="2"/>
    </w:pPr>
    <w:rPr>
      <w:rFonts w:ascii="Arial" w:hAnsi="Arial"/>
      <w:b/>
      <w:spacing w:val="-3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Helvetica" w:hAnsi="Helvetica"/>
      <w:b/>
      <w:bCs/>
    </w:rPr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sz w:val="22"/>
    </w:rPr>
  </w:style>
  <w:style w:type="paragraph" w:styleId="BodyTextIndent2">
    <w:name w:val="Body Text Indent 2"/>
    <w:basedOn w:val="Normal"/>
    <w:pPr>
      <w:tabs>
        <w:tab w:val="left" w:pos="-720"/>
        <w:tab w:val="left" w:pos="709"/>
      </w:tabs>
      <w:suppressAutoHyphens/>
      <w:ind w:left="709" w:hanging="709"/>
      <w:jc w:val="both"/>
    </w:pPr>
    <w:rPr>
      <w:rFonts w:ascii="Arial" w:hAnsi="Arial"/>
      <w:spacing w:val="-3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815F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rsid w:val="00694F95"/>
    <w:rPr>
      <w:i w:val="0"/>
      <w:iCs w:val="0"/>
      <w:color w:val="009933"/>
    </w:rPr>
  </w:style>
  <w:style w:type="paragraph" w:customStyle="1" w:styleId="cs2654ae3a">
    <w:name w:val="cs2654ae3a"/>
    <w:basedOn w:val="Normal"/>
    <w:rsid w:val="00A846E1"/>
    <w:pPr>
      <w:widowControl/>
    </w:pPr>
    <w:rPr>
      <w:rFonts w:ascii="Times New Roman" w:eastAsia="Calibri" w:hAnsi="Times New Roman"/>
      <w:snapToGrid/>
      <w:szCs w:val="24"/>
      <w:lang w:eastAsia="en-GB"/>
    </w:rPr>
  </w:style>
  <w:style w:type="paragraph" w:customStyle="1" w:styleId="csad7a2888">
    <w:name w:val="csad7a2888"/>
    <w:basedOn w:val="Normal"/>
    <w:rsid w:val="00A846E1"/>
    <w:pPr>
      <w:widowControl/>
      <w:spacing w:before="240" w:after="240"/>
    </w:pPr>
    <w:rPr>
      <w:rFonts w:ascii="Times New Roman" w:eastAsia="Calibri" w:hAnsi="Times New Roman"/>
      <w:snapToGrid/>
      <w:szCs w:val="24"/>
      <w:lang w:eastAsia="en-GB"/>
    </w:rPr>
  </w:style>
  <w:style w:type="character" w:customStyle="1" w:styleId="cs9679665a1">
    <w:name w:val="cs9679665a1"/>
    <w:rsid w:val="00A846E1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6E5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dford.gov.uk/breathe-better-bradford/check-if-you-need-to-pay/check-if-you-need-to-pay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@bradford.fil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bradford.gov.uk/emergencies/emergency-management/planning-and-organising-an-ev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entsteaminfo@bradford.gov.uk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ia\Application%20Data\Microsoft\Templates\BMDCTemplates\Colour%20Pla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Colour Plain</Template>
  <TotalTime>2</TotalTime>
  <Pages>6</Pages>
  <Words>1176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Name and Address]</vt:lpstr>
    </vt:vector>
  </TitlesOfParts>
  <Company>City of Bradford MDC</Company>
  <LinksUpToDate>false</LinksUpToDate>
  <CharactersWithSpaces>8168</CharactersWithSpaces>
  <SharedDoc>false</SharedDoc>
  <HLinks>
    <vt:vector size="30" baseType="variant">
      <vt:variant>
        <vt:i4>5636170</vt:i4>
      </vt:variant>
      <vt:variant>
        <vt:i4>12</vt:i4>
      </vt:variant>
      <vt:variant>
        <vt:i4>0</vt:i4>
      </vt:variant>
      <vt:variant>
        <vt:i4>5</vt:i4>
      </vt:variant>
      <vt:variant>
        <vt:lpwstr>http://www.bradford.gov.uk/emergencies/emergency-management/planning-and-organising-an-event/</vt:lpwstr>
      </vt:variant>
      <vt:variant>
        <vt:lpwstr/>
      </vt:variant>
      <vt:variant>
        <vt:i4>3473488</vt:i4>
      </vt:variant>
      <vt:variant>
        <vt:i4>9</vt:i4>
      </vt:variant>
      <vt:variant>
        <vt:i4>0</vt:i4>
      </vt:variant>
      <vt:variant>
        <vt:i4>5</vt:i4>
      </vt:variant>
      <vt:variant>
        <vt:lpwstr>mailto:eventsteaminfo@bradford.gov.uk</vt:lpwstr>
      </vt:variant>
      <vt:variant>
        <vt:lpwstr/>
      </vt:variant>
      <vt:variant>
        <vt:i4>1441911</vt:i4>
      </vt:variant>
      <vt:variant>
        <vt:i4>6</vt:i4>
      </vt:variant>
      <vt:variant>
        <vt:i4>0</vt:i4>
      </vt:variant>
      <vt:variant>
        <vt:i4>5</vt:i4>
      </vt:variant>
      <vt:variant>
        <vt:lpwstr>mailto:licensingteam@bradford.gov.uk</vt:lpwstr>
      </vt:variant>
      <vt:variant>
        <vt:lpwstr/>
      </vt:variant>
      <vt:variant>
        <vt:i4>6226037</vt:i4>
      </vt:variant>
      <vt:variant>
        <vt:i4>3</vt:i4>
      </vt:variant>
      <vt:variant>
        <vt:i4>0</vt:i4>
      </vt:variant>
      <vt:variant>
        <vt:i4>5</vt:i4>
      </vt:variant>
      <vt:variant>
        <vt:lpwstr>mailto:jo@bradford.film</vt:lpwstr>
      </vt:variant>
      <vt:variant>
        <vt:lpwstr/>
      </vt:variant>
      <vt:variant>
        <vt:i4>3407979</vt:i4>
      </vt:variant>
      <vt:variant>
        <vt:i4>0</vt:i4>
      </vt:variant>
      <vt:variant>
        <vt:i4>0</vt:i4>
      </vt:variant>
      <vt:variant>
        <vt:i4>5</vt:i4>
      </vt:variant>
      <vt:variant>
        <vt:lpwstr>http://www.prsformusic.com/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Name and Address]</dc:title>
  <dc:subject/>
  <dc:creator>018432-MCCCITPC</dc:creator>
  <cp:keywords/>
  <cp:lastModifiedBy>Emily Spencer</cp:lastModifiedBy>
  <cp:revision>2</cp:revision>
  <cp:lastPrinted>2013-09-11T09:10:00Z</cp:lastPrinted>
  <dcterms:created xsi:type="dcterms:W3CDTF">2025-08-18T14:46:00Z</dcterms:created>
  <dcterms:modified xsi:type="dcterms:W3CDTF">2025-08-18T14:46:00Z</dcterms:modified>
</cp:coreProperties>
</file>